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5E" w:rsidRDefault="001C269A" w:rsidP="00D4335E">
      <w:pPr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中融-鑫鑫向融1号</w:t>
      </w:r>
      <w:r w:rsidR="00D4335E">
        <w:rPr>
          <w:rFonts w:asciiTheme="minorEastAsia" w:hAnsiTheme="minorEastAsia" w:hint="eastAsia"/>
          <w:b/>
          <w:sz w:val="32"/>
          <w:szCs w:val="32"/>
        </w:rPr>
        <w:t>(第1期)</w:t>
      </w:r>
      <w:r>
        <w:rPr>
          <w:rFonts w:asciiTheme="minorEastAsia" w:hAnsiTheme="minorEastAsia" w:hint="eastAsia"/>
          <w:b/>
          <w:sz w:val="32"/>
          <w:szCs w:val="32"/>
        </w:rPr>
        <w:t>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 w:rsidR="00723066">
        <w:rPr>
          <w:rFonts w:asciiTheme="minorEastAsia" w:hAnsiTheme="minorEastAsia" w:hint="eastAsia"/>
          <w:b/>
          <w:sz w:val="32"/>
          <w:szCs w:val="32"/>
        </w:rPr>
        <w:t>次</w:t>
      </w:r>
    </w:p>
    <w:p w:rsidR="0022195F" w:rsidRPr="00904D1B" w:rsidRDefault="00723066" w:rsidP="00D4335E">
      <w:pPr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受益人大会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  <w:r w:rsidR="00C63408">
        <w:rPr>
          <w:rFonts w:ascii="仿宋_GB2312" w:eastAsia="仿宋_GB2312" w:hint="eastAsia"/>
          <w:sz w:val="28"/>
          <w:szCs w:val="28"/>
        </w:rPr>
        <w:t>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/>
      </w:tblPr>
      <w:tblGrid>
        <w:gridCol w:w="5211"/>
        <w:gridCol w:w="1105"/>
        <w:gridCol w:w="1106"/>
        <w:gridCol w:w="1106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Pr="00C63408" w:rsidRDefault="00C63408" w:rsidP="00403D36">
            <w:pPr>
              <w:snapToGrid w:val="0"/>
              <w:spacing w:before="100" w:beforeAutospacing="1" w:after="100" w:afterAutospacing="1" w:line="360" w:lineRule="auto"/>
              <w:ind w:firstLineChars="200" w:firstLine="560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鉴于IPO已暂停且无明确重启时间，使得本信托计划的运作面临重大不确定性，为此，我司作为本信托计划的受托人根据《资金信托合同》第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17</w:t>
            </w:r>
            <w:r w:rsidRPr="00883842">
              <w:rPr>
                <w:rFonts w:ascii="仿宋_GB2312" w:eastAsia="仿宋_GB2312" w:hAnsi="华文仿宋"/>
                <w:sz w:val="28"/>
                <w:szCs w:val="28"/>
              </w:rPr>
              <w:t>.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条第（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）项的约定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召集受益人大会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，</w:t>
            </w:r>
            <w:r w:rsidRPr="00176643">
              <w:rPr>
                <w:rFonts w:ascii="仿宋_GB2312" w:eastAsia="仿宋_GB2312" w:hAnsi="华文仿宋" w:hint="eastAsia"/>
                <w:sz w:val="28"/>
                <w:szCs w:val="28"/>
              </w:rPr>
              <w:t>提请受益人大会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对提前终止</w:t>
            </w:r>
            <w:r w:rsidRPr="000D0502">
              <w:rPr>
                <w:rFonts w:ascii="仿宋_GB2312" w:eastAsia="仿宋_GB2312" w:hAnsi="华文仿宋" w:hint="eastAsia"/>
                <w:sz w:val="28"/>
                <w:szCs w:val="28"/>
              </w:rPr>
              <w:t>中融-鑫鑫向融1号</w:t>
            </w:r>
            <w:r w:rsidR="00403D36">
              <w:rPr>
                <w:rFonts w:ascii="仿宋_GB2312" w:eastAsia="仿宋_GB2312" w:hAnsi="华文仿宋" w:hint="eastAsia"/>
                <w:sz w:val="28"/>
                <w:szCs w:val="28"/>
              </w:rPr>
              <w:t>（第1期）</w:t>
            </w:r>
            <w:r w:rsidRPr="000D0502">
              <w:rPr>
                <w:rFonts w:ascii="仿宋_GB2312" w:eastAsia="仿宋_GB2312" w:hAnsi="华文仿宋" w:hint="eastAsia"/>
                <w:sz w:val="28"/>
                <w:szCs w:val="28"/>
              </w:rPr>
              <w:t>集合资金信托计划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信托单元</w:t>
            </w:r>
            <w:r w:rsidRPr="00176643">
              <w:rPr>
                <w:rFonts w:ascii="仿宋_GB2312" w:eastAsia="仿宋_GB2312" w:hAnsi="华文仿宋" w:hint="eastAsia"/>
                <w:sz w:val="28"/>
                <w:szCs w:val="28"/>
              </w:rPr>
              <w:t>进行决议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Pr="00010C9D" w:rsidRDefault="00834484" w:rsidP="002414FF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（备注/说明：</w:t>
      </w:r>
      <w:r w:rsidR="00010C9D" w:rsidRPr="00010C9D">
        <w:rPr>
          <w:rFonts w:ascii="仿宋_GB2312" w:eastAsia="仿宋_GB2312" w:hint="eastAsia"/>
          <w:sz w:val="28"/>
          <w:szCs w:val="28"/>
        </w:rPr>
        <w:t>特此提醒各位投资者，</w:t>
      </w:r>
      <w:r w:rsidR="00C63408">
        <w:rPr>
          <w:rFonts w:ascii="仿宋_GB2312" w:eastAsia="仿宋_GB2312" w:hAnsi="华文仿宋" w:hint="eastAsia"/>
          <w:sz w:val="28"/>
          <w:szCs w:val="28"/>
        </w:rPr>
        <w:t>提前终止</w:t>
      </w:r>
      <w:r w:rsidR="00C63408" w:rsidRPr="000D0502">
        <w:rPr>
          <w:rFonts w:ascii="仿宋_GB2312" w:eastAsia="仿宋_GB2312" w:hAnsi="华文仿宋" w:hint="eastAsia"/>
          <w:sz w:val="28"/>
          <w:szCs w:val="28"/>
        </w:rPr>
        <w:t>中融-鑫鑫向融1号</w:t>
      </w:r>
      <w:r w:rsidR="00403D36">
        <w:rPr>
          <w:rFonts w:ascii="仿宋_GB2312" w:eastAsia="仿宋_GB2312" w:hAnsi="华文仿宋" w:hint="eastAsia"/>
          <w:sz w:val="28"/>
          <w:szCs w:val="28"/>
        </w:rPr>
        <w:t>（第1期）</w:t>
      </w:r>
      <w:r w:rsidR="00C63408" w:rsidRPr="000D0502">
        <w:rPr>
          <w:rFonts w:ascii="仿宋_GB2312" w:eastAsia="仿宋_GB2312" w:hAnsi="华文仿宋" w:hint="eastAsia"/>
          <w:sz w:val="28"/>
          <w:szCs w:val="28"/>
        </w:rPr>
        <w:t>集合资金信托计划</w:t>
      </w:r>
      <w:r w:rsidR="00C63408">
        <w:rPr>
          <w:rFonts w:ascii="仿宋_GB2312" w:eastAsia="仿宋_GB2312" w:hAnsi="华文仿宋" w:hint="eastAsia"/>
          <w:sz w:val="28"/>
          <w:szCs w:val="28"/>
        </w:rPr>
        <w:t>信托单元会由该信托单元信托财产承担基金赎回费、优先级资金收益、相关管理费、托管费等成本，导致该信托单元受益人信托本金会产生亏损。另</w:t>
      </w:r>
      <w:r w:rsidR="00C63408" w:rsidRPr="004C515C">
        <w:rPr>
          <w:rFonts w:ascii="仿宋_GB2312" w:eastAsia="仿宋_GB2312" w:hAnsi="华文仿宋" w:hint="eastAsia"/>
          <w:sz w:val="28"/>
          <w:szCs w:val="28"/>
        </w:rPr>
        <w:t>外，根据《</w:t>
      </w:r>
      <w:r w:rsidR="00C63408" w:rsidRPr="004C515C">
        <w:rPr>
          <w:rFonts w:ascii="仿宋_GB2312" w:eastAsia="仿宋_GB2312" w:hAnsiTheme="minorEastAsia" w:hint="eastAsia"/>
          <w:sz w:val="28"/>
          <w:szCs w:val="28"/>
        </w:rPr>
        <w:t>集合资金信托计划管理办法</w:t>
      </w:r>
      <w:r w:rsidR="00C63408" w:rsidRPr="004C515C">
        <w:rPr>
          <w:rFonts w:ascii="仿宋_GB2312" w:eastAsia="仿宋_GB2312" w:hAnsi="华文仿宋" w:hint="eastAsia"/>
          <w:sz w:val="28"/>
          <w:szCs w:val="28"/>
        </w:rPr>
        <w:t>》第四十六条的规定和《资金信托合同》</w:t>
      </w:r>
      <w:r w:rsidR="00C63408">
        <w:rPr>
          <w:rFonts w:ascii="仿宋_GB2312" w:eastAsia="仿宋_GB2312" w:hAnsi="华文仿宋" w:hint="eastAsia"/>
          <w:sz w:val="28"/>
          <w:szCs w:val="28"/>
        </w:rPr>
        <w:t>第</w:t>
      </w:r>
      <w:r w:rsidR="00C63408" w:rsidRPr="00883842">
        <w:rPr>
          <w:rFonts w:ascii="仿宋_GB2312" w:eastAsia="仿宋_GB2312" w:hAnsi="华文仿宋" w:hint="eastAsia"/>
          <w:sz w:val="28"/>
          <w:szCs w:val="28"/>
        </w:rPr>
        <w:t>17</w:t>
      </w:r>
      <w:r w:rsidR="00C63408" w:rsidRPr="00883842">
        <w:rPr>
          <w:rFonts w:ascii="仿宋_GB2312" w:eastAsia="仿宋_GB2312" w:hAnsi="华文仿宋"/>
          <w:sz w:val="28"/>
          <w:szCs w:val="28"/>
        </w:rPr>
        <w:t>.</w:t>
      </w:r>
      <w:r w:rsidR="00C63408">
        <w:rPr>
          <w:rFonts w:ascii="仿宋_GB2312" w:eastAsia="仿宋_GB2312" w:hAnsi="华文仿宋" w:hint="eastAsia"/>
          <w:sz w:val="28"/>
          <w:szCs w:val="28"/>
        </w:rPr>
        <w:t>4</w:t>
      </w:r>
      <w:r w:rsidR="00C63408" w:rsidRPr="00883842">
        <w:rPr>
          <w:rFonts w:ascii="仿宋_GB2312" w:eastAsia="仿宋_GB2312" w:hAnsi="华文仿宋" w:hint="eastAsia"/>
          <w:sz w:val="28"/>
          <w:szCs w:val="28"/>
        </w:rPr>
        <w:t>条第（</w:t>
      </w:r>
      <w:r w:rsidR="00C63408">
        <w:rPr>
          <w:rFonts w:ascii="仿宋_GB2312" w:eastAsia="仿宋_GB2312" w:hAnsi="华文仿宋" w:hint="eastAsia"/>
          <w:sz w:val="28"/>
          <w:szCs w:val="28"/>
        </w:rPr>
        <w:t>3</w:t>
      </w:r>
      <w:r w:rsidR="00C63408" w:rsidRPr="00883842">
        <w:rPr>
          <w:rFonts w:ascii="仿宋_GB2312" w:eastAsia="仿宋_GB2312" w:hAnsi="华文仿宋" w:hint="eastAsia"/>
          <w:sz w:val="28"/>
          <w:szCs w:val="28"/>
        </w:rPr>
        <w:t>）项</w:t>
      </w:r>
      <w:r w:rsidR="00C63408">
        <w:rPr>
          <w:rFonts w:ascii="仿宋_GB2312" w:eastAsia="仿宋_GB2312" w:hAnsi="华文仿宋" w:hint="eastAsia"/>
          <w:sz w:val="28"/>
          <w:szCs w:val="28"/>
        </w:rPr>
        <w:t>的约定，该表决事项</w:t>
      </w:r>
      <w:r w:rsidR="00C63408" w:rsidRPr="00BD6BB9">
        <w:rPr>
          <w:rFonts w:ascii="仿宋_GB2312" w:eastAsia="仿宋_GB2312" w:hAnsi="华文仿宋" w:hint="eastAsia"/>
          <w:sz w:val="28"/>
          <w:szCs w:val="28"/>
        </w:rPr>
        <w:t>应当经参加大会的受益人全体</w:t>
      </w:r>
      <w:r w:rsidR="00C63408">
        <w:rPr>
          <w:rFonts w:ascii="仿宋_GB2312" w:eastAsia="仿宋_GB2312" w:hAnsi="华文仿宋" w:hint="eastAsia"/>
          <w:sz w:val="28"/>
          <w:szCs w:val="28"/>
        </w:rPr>
        <w:t>同意才能</w:t>
      </w:r>
      <w:r w:rsidR="00C63408" w:rsidRPr="00BD6BB9">
        <w:rPr>
          <w:rFonts w:ascii="仿宋_GB2312" w:eastAsia="仿宋_GB2312" w:hAnsi="华文仿宋" w:hint="eastAsia"/>
          <w:sz w:val="28"/>
          <w:szCs w:val="28"/>
        </w:rPr>
        <w:t>通过</w:t>
      </w:r>
      <w:r w:rsidR="00C63408">
        <w:rPr>
          <w:rFonts w:ascii="仿宋_GB2312" w:eastAsia="仿宋_GB2312" w:hAnsi="华文仿宋" w:hint="eastAsia"/>
          <w:sz w:val="28"/>
          <w:szCs w:val="28"/>
        </w:rPr>
        <w:t>，若本次受益人大会没有通过本次决议，则</w:t>
      </w:r>
      <w:r w:rsidR="00C63408" w:rsidRPr="000D0502">
        <w:rPr>
          <w:rFonts w:ascii="仿宋_GB2312" w:eastAsia="仿宋_GB2312" w:hAnsi="华文仿宋" w:hint="eastAsia"/>
          <w:sz w:val="28"/>
          <w:szCs w:val="28"/>
        </w:rPr>
        <w:t>中融-鑫鑫向融1号</w:t>
      </w:r>
      <w:r w:rsidR="00403D36">
        <w:rPr>
          <w:rFonts w:ascii="仿宋_GB2312" w:eastAsia="仿宋_GB2312" w:hAnsi="华文仿宋" w:hint="eastAsia"/>
          <w:sz w:val="28"/>
          <w:szCs w:val="28"/>
        </w:rPr>
        <w:t>（第1期）</w:t>
      </w:r>
      <w:r w:rsidR="00C63408" w:rsidRPr="000D0502">
        <w:rPr>
          <w:rFonts w:ascii="仿宋_GB2312" w:eastAsia="仿宋_GB2312" w:hAnsi="华文仿宋" w:hint="eastAsia"/>
          <w:sz w:val="28"/>
          <w:szCs w:val="28"/>
        </w:rPr>
        <w:t>集合资金信托计划</w:t>
      </w:r>
      <w:r w:rsidR="00C63408">
        <w:rPr>
          <w:rFonts w:ascii="仿宋_GB2312" w:eastAsia="仿宋_GB2312" w:hAnsi="华文仿宋" w:hint="eastAsia"/>
          <w:sz w:val="28"/>
          <w:szCs w:val="28"/>
        </w:rPr>
        <w:t>信托单元继续存续，继续投资</w:t>
      </w:r>
      <w:r w:rsidR="00C63408" w:rsidRPr="000D0502">
        <w:rPr>
          <w:rFonts w:ascii="仿宋_GB2312" w:eastAsia="仿宋_GB2312" w:hAnsi="华文仿宋" w:hint="eastAsia"/>
          <w:sz w:val="28"/>
          <w:szCs w:val="28"/>
        </w:rPr>
        <w:t>泰达宏利中融创盈1号资产管理计划的进取级份额</w:t>
      </w:r>
      <w:r w:rsidR="00C63408">
        <w:rPr>
          <w:rFonts w:ascii="仿宋_GB2312" w:eastAsia="仿宋_GB2312" w:hAnsi="华文仿宋" w:hint="eastAsia"/>
          <w:sz w:val="28"/>
          <w:szCs w:val="28"/>
        </w:rPr>
        <w:t>，</w:t>
      </w:r>
      <w:r w:rsidR="00C63408" w:rsidRPr="000D0502">
        <w:rPr>
          <w:rFonts w:ascii="仿宋_GB2312" w:eastAsia="仿宋_GB2312" w:hAnsi="华文仿宋" w:hint="eastAsia"/>
          <w:sz w:val="28"/>
          <w:szCs w:val="28"/>
        </w:rPr>
        <w:t>专户资管计划</w:t>
      </w:r>
      <w:r w:rsidR="00C63408">
        <w:rPr>
          <w:rFonts w:ascii="仿宋_GB2312" w:eastAsia="仿宋_GB2312" w:hAnsi="华文仿宋" w:hint="eastAsia"/>
          <w:sz w:val="28"/>
          <w:szCs w:val="28"/>
        </w:rPr>
        <w:t>继续投资鹏华弘实灵活配置混合型证券投资基金（001329）、鹏华弘益灵活配置混合型证券投资基金（001336）相应份额。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7F3396" w:rsidP="00D7452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D74526">
      <w:pPr>
        <w:jc w:val="left"/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D7452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3D7" w:rsidRDefault="001B53D7">
      <w:r>
        <w:separator/>
      </w:r>
    </w:p>
  </w:endnote>
  <w:endnote w:type="continuationSeparator" w:id="0">
    <w:p w:rsidR="001B53D7" w:rsidRDefault="001B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021860" w:rsidP="002414FF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2414FF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2414FF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3D7" w:rsidRDefault="001B53D7">
      <w:r>
        <w:separator/>
      </w:r>
    </w:p>
  </w:footnote>
  <w:footnote w:type="continuationSeparator" w:id="0">
    <w:p w:rsidR="001B53D7" w:rsidRDefault="001B5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021860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10C9D"/>
    <w:rsid w:val="00021860"/>
    <w:rsid w:val="000227EE"/>
    <w:rsid w:val="0003058B"/>
    <w:rsid w:val="00033AD8"/>
    <w:rsid w:val="00036C48"/>
    <w:rsid w:val="00045767"/>
    <w:rsid w:val="00046500"/>
    <w:rsid w:val="0004695B"/>
    <w:rsid w:val="000504CA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9129A"/>
    <w:rsid w:val="001B0E65"/>
    <w:rsid w:val="001B237B"/>
    <w:rsid w:val="001B2CDD"/>
    <w:rsid w:val="001B4518"/>
    <w:rsid w:val="001B53D7"/>
    <w:rsid w:val="001B71B9"/>
    <w:rsid w:val="001C269A"/>
    <w:rsid w:val="001D2C41"/>
    <w:rsid w:val="001D2ECB"/>
    <w:rsid w:val="001D6FD9"/>
    <w:rsid w:val="001F3B72"/>
    <w:rsid w:val="001F771D"/>
    <w:rsid w:val="00204C07"/>
    <w:rsid w:val="002062E4"/>
    <w:rsid w:val="0022195F"/>
    <w:rsid w:val="00230BCE"/>
    <w:rsid w:val="00235334"/>
    <w:rsid w:val="002414FF"/>
    <w:rsid w:val="002415A4"/>
    <w:rsid w:val="00244622"/>
    <w:rsid w:val="00252EA3"/>
    <w:rsid w:val="00256FE2"/>
    <w:rsid w:val="002630A6"/>
    <w:rsid w:val="00291A93"/>
    <w:rsid w:val="002A6E3D"/>
    <w:rsid w:val="002C4A7A"/>
    <w:rsid w:val="003055E4"/>
    <w:rsid w:val="00321A6E"/>
    <w:rsid w:val="003309A4"/>
    <w:rsid w:val="00332290"/>
    <w:rsid w:val="00337E79"/>
    <w:rsid w:val="00340ECC"/>
    <w:rsid w:val="00354036"/>
    <w:rsid w:val="003618AF"/>
    <w:rsid w:val="00364EC3"/>
    <w:rsid w:val="0038464F"/>
    <w:rsid w:val="00390479"/>
    <w:rsid w:val="003B1A23"/>
    <w:rsid w:val="003B61D1"/>
    <w:rsid w:val="003B77C7"/>
    <w:rsid w:val="003E040C"/>
    <w:rsid w:val="003E0F86"/>
    <w:rsid w:val="003E7E86"/>
    <w:rsid w:val="003F4B50"/>
    <w:rsid w:val="00402500"/>
    <w:rsid w:val="00403D36"/>
    <w:rsid w:val="00406AEF"/>
    <w:rsid w:val="00407693"/>
    <w:rsid w:val="00410EF1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B4B14"/>
    <w:rsid w:val="005B5CCE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A3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78F5"/>
    <w:rsid w:val="00823066"/>
    <w:rsid w:val="008243CF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A6ED2"/>
    <w:rsid w:val="009B608D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7F2D"/>
    <w:rsid w:val="00AB4DE5"/>
    <w:rsid w:val="00AC18BA"/>
    <w:rsid w:val="00AF55B0"/>
    <w:rsid w:val="00B10649"/>
    <w:rsid w:val="00B47359"/>
    <w:rsid w:val="00B52554"/>
    <w:rsid w:val="00B63CF4"/>
    <w:rsid w:val="00B677AD"/>
    <w:rsid w:val="00B767C2"/>
    <w:rsid w:val="00B8415C"/>
    <w:rsid w:val="00B84546"/>
    <w:rsid w:val="00B85482"/>
    <w:rsid w:val="00B8665C"/>
    <w:rsid w:val="00BA22E6"/>
    <w:rsid w:val="00BA2D6A"/>
    <w:rsid w:val="00BB2DD1"/>
    <w:rsid w:val="00BC2F5C"/>
    <w:rsid w:val="00BC4DBF"/>
    <w:rsid w:val="00BD0DA1"/>
    <w:rsid w:val="00BE7113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3408"/>
    <w:rsid w:val="00C66081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4335E"/>
    <w:rsid w:val="00D53608"/>
    <w:rsid w:val="00D5488B"/>
    <w:rsid w:val="00D564A1"/>
    <w:rsid w:val="00D6729D"/>
    <w:rsid w:val="00D72F6F"/>
    <w:rsid w:val="00D74526"/>
    <w:rsid w:val="00D776EF"/>
    <w:rsid w:val="00D83724"/>
    <w:rsid w:val="00DA5B99"/>
    <w:rsid w:val="00DB40D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73478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  <w:style w:type="paragraph" w:styleId="a8">
    <w:name w:val="Document Map"/>
    <w:basedOn w:val="a"/>
    <w:link w:val="Char0"/>
    <w:rsid w:val="001C269A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8"/>
    <w:rsid w:val="001C269A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3C2D-7737-4ACD-A4F0-76622CFD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46</TotalTime>
  <Pages>2</Pages>
  <Words>113</Words>
  <Characters>646</Characters>
  <Application>Microsoft Office Word</Application>
  <DocSecurity>0</DocSecurity>
  <Lines>5</Lines>
  <Paragraphs>1</Paragraphs>
  <ScaleCrop>false</ScaleCrop>
  <Company>user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002093</cp:lastModifiedBy>
  <cp:revision>35</cp:revision>
  <cp:lastPrinted>2011-04-28T03:19:00Z</cp:lastPrinted>
  <dcterms:created xsi:type="dcterms:W3CDTF">2011-08-29T01:16:00Z</dcterms:created>
  <dcterms:modified xsi:type="dcterms:W3CDTF">2015-07-13T02:51:00Z</dcterms:modified>
</cp:coreProperties>
</file>