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A" w:rsidRPr="00767243" w:rsidRDefault="00E5206A" w:rsidP="00E5206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767243">
        <w:rPr>
          <w:rFonts w:asciiTheme="majorEastAsia" w:eastAsiaTheme="majorEastAsia" w:hAnsiTheme="majorEastAsia" w:hint="eastAsia"/>
          <w:b/>
          <w:sz w:val="32"/>
          <w:szCs w:val="32"/>
        </w:rPr>
        <w:t>中融-同华盈富一号股权投资</w:t>
      </w:r>
    </w:p>
    <w:p w:rsidR="00723066" w:rsidRDefault="00E5206A" w:rsidP="00E5206A">
      <w:pPr>
        <w:jc w:val="center"/>
        <w:rPr>
          <w:rFonts w:asciiTheme="minorEastAsia" w:hAnsiTheme="minorEastAsia"/>
          <w:b/>
          <w:sz w:val="32"/>
          <w:szCs w:val="32"/>
        </w:rPr>
      </w:pPr>
      <w:r w:rsidRPr="00767243">
        <w:rPr>
          <w:rFonts w:asciiTheme="majorEastAsia" w:eastAsiaTheme="majorEastAsia" w:hAnsiTheme="majorEastAsia" w:hint="eastAsia"/>
          <w:b/>
          <w:sz w:val="32"/>
          <w:szCs w:val="32"/>
        </w:rPr>
        <w:t>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次受益人大会</w:t>
      </w:r>
    </w:p>
    <w:p w:rsidR="0022195F" w:rsidRPr="00904D1B" w:rsidRDefault="00B8665C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Default="00095DF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 xml:space="preserve"> 部分本金及对应</w:t>
            </w:r>
            <w:r w:rsidR="00D917D7">
              <w:rPr>
                <w:rFonts w:ascii="仿宋_GB2312" w:eastAsia="仿宋_GB2312" w:hAnsiTheme="minorEastAsia" w:hint="eastAsia"/>
                <w:sz w:val="28"/>
                <w:szCs w:val="28"/>
              </w:rPr>
              <w:t>预期基础收益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="00D917D7">
              <w:rPr>
                <w:rFonts w:ascii="仿宋_GB2312" w:eastAsia="仿宋_GB2312" w:hAnsiTheme="minorEastAsia" w:hint="eastAsia"/>
                <w:sz w:val="28"/>
                <w:szCs w:val="28"/>
              </w:rPr>
              <w:t>临时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>分配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（备注/说明：或有）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7F3396">
      <w:pPr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27E" w:rsidRDefault="00AD327E">
      <w:r>
        <w:separator/>
      </w:r>
    </w:p>
  </w:endnote>
  <w:endnote w:type="continuationSeparator" w:id="0">
    <w:p w:rsidR="00AD327E" w:rsidRDefault="00AD3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373B4F" w:rsidP="001B68F6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1B68F6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</w:t>
    </w:r>
    <w:r w:rsidR="0003058B" w:rsidRPr="00EA5869">
      <w:rPr>
        <w:rFonts w:ascii="Arial" w:hAnsi="Arial" w:cs="Arial"/>
        <w:lang w:val="zh-CN"/>
      </w:rPr>
      <w:t xml:space="preserve">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1B68F6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27E" w:rsidRDefault="00AD327E">
      <w:r>
        <w:separator/>
      </w:r>
    </w:p>
  </w:footnote>
  <w:footnote w:type="continuationSeparator" w:id="0">
    <w:p w:rsidR="00AD327E" w:rsidRDefault="00AD3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373B4F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Rectangle 7" o:spid="_x0000_s4097" style="position:absolute;left:0;text-align:left;margin-left:-99pt;margin-top:53.6pt;width:9in;height:15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B0E65"/>
    <w:rsid w:val="001B237B"/>
    <w:rsid w:val="001B2CDD"/>
    <w:rsid w:val="001B4518"/>
    <w:rsid w:val="001B68F6"/>
    <w:rsid w:val="001B71B9"/>
    <w:rsid w:val="001D2C41"/>
    <w:rsid w:val="001D2ECB"/>
    <w:rsid w:val="001F3B72"/>
    <w:rsid w:val="001F771D"/>
    <w:rsid w:val="00201FB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A6E3D"/>
    <w:rsid w:val="002C4A7A"/>
    <w:rsid w:val="003055E4"/>
    <w:rsid w:val="003309A4"/>
    <w:rsid w:val="00332290"/>
    <w:rsid w:val="00337E79"/>
    <w:rsid w:val="00340ECC"/>
    <w:rsid w:val="00354036"/>
    <w:rsid w:val="003618AF"/>
    <w:rsid w:val="00364EC3"/>
    <w:rsid w:val="00373B4F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8F2D70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C30AA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7F2D"/>
    <w:rsid w:val="00AB4DE5"/>
    <w:rsid w:val="00AC18BA"/>
    <w:rsid w:val="00AD327E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855CF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917D7"/>
    <w:rsid w:val="00DA5B99"/>
    <w:rsid w:val="00DB40D3"/>
    <w:rsid w:val="00E05DBF"/>
    <w:rsid w:val="00E11A8D"/>
    <w:rsid w:val="00E31800"/>
    <w:rsid w:val="00E37A54"/>
    <w:rsid w:val="00E5206A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2FCC-C715-4C0C-AAE4-9DBD2C1A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8</TotalTime>
  <Pages>2</Pages>
  <Words>50</Words>
  <Characters>286</Characters>
  <Application>Microsoft Office Word</Application>
  <DocSecurity>0</DocSecurity>
  <Lines>2</Lines>
  <Paragraphs>1</Paragraphs>
  <ScaleCrop>false</ScaleCrop>
  <Company>user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gongcheng</cp:lastModifiedBy>
  <cp:revision>3</cp:revision>
  <cp:lastPrinted>2011-04-28T03:19:00Z</cp:lastPrinted>
  <dcterms:created xsi:type="dcterms:W3CDTF">2015-10-29T06:07:00Z</dcterms:created>
  <dcterms:modified xsi:type="dcterms:W3CDTF">2015-10-29T06:35:00Z</dcterms:modified>
</cp:coreProperties>
</file>