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A" w:rsidRPr="00767243" w:rsidRDefault="00E5206A" w:rsidP="00E5206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 w:rsidRPr="00767243">
        <w:rPr>
          <w:rFonts w:asciiTheme="majorEastAsia" w:eastAsiaTheme="majorEastAsia" w:hAnsiTheme="majorEastAsia" w:hint="eastAsia"/>
          <w:b/>
          <w:sz w:val="32"/>
          <w:szCs w:val="32"/>
        </w:rPr>
        <w:t>中融-</w:t>
      </w:r>
      <w:r w:rsidR="00BA2DA4">
        <w:rPr>
          <w:rFonts w:asciiTheme="majorEastAsia" w:eastAsiaTheme="majorEastAsia" w:hAnsiTheme="majorEastAsia" w:hint="eastAsia"/>
          <w:b/>
          <w:sz w:val="32"/>
          <w:szCs w:val="32"/>
        </w:rPr>
        <w:t>金百临1号量化投资</w:t>
      </w:r>
    </w:p>
    <w:p w:rsidR="00723066" w:rsidRDefault="00E5206A" w:rsidP="00E5206A">
      <w:pPr>
        <w:jc w:val="center"/>
        <w:rPr>
          <w:rFonts w:asciiTheme="minorEastAsia" w:hAnsiTheme="minorEastAsia"/>
          <w:b/>
          <w:sz w:val="32"/>
          <w:szCs w:val="32"/>
        </w:rPr>
      </w:pPr>
      <w:r w:rsidRPr="00767243">
        <w:rPr>
          <w:rFonts w:asciiTheme="majorEastAsia" w:eastAsiaTheme="majorEastAsia" w:hAnsiTheme="majorEastAsia" w:hint="eastAsia"/>
          <w:b/>
          <w:sz w:val="32"/>
          <w:szCs w:val="32"/>
        </w:rPr>
        <w:t>集合资金</w:t>
      </w:r>
      <w:r w:rsidR="00B8665C" w:rsidRPr="00904D1B">
        <w:rPr>
          <w:rFonts w:asciiTheme="minorEastAsia" w:hAnsiTheme="minorEastAsia" w:hint="eastAsia"/>
          <w:b/>
          <w:sz w:val="32"/>
          <w:szCs w:val="32"/>
        </w:rPr>
        <w:t>信托计划</w:t>
      </w:r>
      <w:r w:rsidR="00723066">
        <w:rPr>
          <w:rFonts w:asciiTheme="minorEastAsia" w:hAnsiTheme="minorEastAsia" w:hint="eastAsia"/>
          <w:b/>
          <w:sz w:val="32"/>
          <w:szCs w:val="32"/>
        </w:rPr>
        <w:t>第</w:t>
      </w:r>
      <w:r w:rsidR="00BA2DA4">
        <w:rPr>
          <w:rFonts w:asciiTheme="minorEastAsia" w:hAnsiTheme="minorEastAsia" w:hint="eastAsia"/>
          <w:b/>
          <w:sz w:val="32"/>
          <w:szCs w:val="32"/>
        </w:rPr>
        <w:t>1</w:t>
      </w:r>
      <w:r w:rsidR="00723066">
        <w:rPr>
          <w:rFonts w:asciiTheme="minorEastAsia" w:hAnsiTheme="minorEastAsia" w:hint="eastAsia"/>
          <w:b/>
          <w:sz w:val="32"/>
          <w:szCs w:val="32"/>
        </w:rPr>
        <w:t>次受益人大会</w:t>
      </w:r>
    </w:p>
    <w:p w:rsidR="0022195F" w:rsidRPr="00904D1B" w:rsidRDefault="00B8665C" w:rsidP="0022195F">
      <w:pPr>
        <w:jc w:val="center"/>
        <w:rPr>
          <w:rFonts w:asciiTheme="minorEastAsia" w:hAnsiTheme="minorEastAsia"/>
          <w:b/>
          <w:sz w:val="32"/>
          <w:szCs w:val="32"/>
        </w:rPr>
      </w:pPr>
      <w:r w:rsidRPr="00904D1B">
        <w:rPr>
          <w:rFonts w:asciiTheme="minorEastAsia" w:hAnsiTheme="minorEastAsia" w:hint="eastAsia"/>
          <w:b/>
          <w:sz w:val="32"/>
          <w:szCs w:val="32"/>
        </w:rPr>
        <w:t>表决票</w:t>
      </w:r>
    </w:p>
    <w:p w:rsidR="00230BCE" w:rsidRPr="00FF055B" w:rsidRDefault="00230BCE" w:rsidP="0022195F">
      <w:pPr>
        <w:jc w:val="center"/>
        <w:rPr>
          <w:rFonts w:asciiTheme="minorEastAsia" w:hAnsiTheme="minorEastAsia"/>
          <w:sz w:val="32"/>
          <w:szCs w:val="32"/>
        </w:rPr>
      </w:pPr>
    </w:p>
    <w:p w:rsidR="0022195F" w:rsidRDefault="00230BCE" w:rsidP="00230BCE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表决</w:t>
      </w:r>
      <w:r w:rsidRPr="00230BCE">
        <w:rPr>
          <w:rFonts w:ascii="仿宋_GB2312" w:eastAsia="仿宋_GB2312" w:hint="eastAsia"/>
          <w:sz w:val="28"/>
          <w:szCs w:val="28"/>
        </w:rPr>
        <w:t>人资料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受益人姓名/名称：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身份证件/证照号码：</w:t>
      </w:r>
    </w:p>
    <w:p w:rsidR="002A6E3D" w:rsidRDefault="00FD2560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机构受益人法定代表人/负责人姓名</w:t>
      </w:r>
      <w:r w:rsidR="002A6E3D">
        <w:rPr>
          <w:rFonts w:ascii="仿宋_GB2312" w:eastAsia="仿宋_GB2312" w:hint="eastAsia"/>
          <w:sz w:val="28"/>
          <w:szCs w:val="28"/>
        </w:rPr>
        <w:t>：</w:t>
      </w:r>
    </w:p>
    <w:p w:rsidR="00FD2560" w:rsidRDefault="00FD2560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法定代表人/负责人身份证件号码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持有信托份额：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代理人姓名：</w:t>
      </w:r>
      <w:r w:rsidR="00BF604E">
        <w:rPr>
          <w:rFonts w:ascii="仿宋_GB2312" w:eastAsia="仿宋_GB2312" w:hint="eastAsia"/>
          <w:sz w:val="28"/>
          <w:szCs w:val="28"/>
        </w:rPr>
        <w:t>（或有）</w:t>
      </w:r>
    </w:p>
    <w:p w:rsidR="00230BCE" w:rsidRP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代理人身份证件号码：</w:t>
      </w:r>
      <w:r w:rsidR="00BF604E">
        <w:rPr>
          <w:rFonts w:ascii="仿宋_GB2312" w:eastAsia="仿宋_GB2312" w:hint="eastAsia"/>
          <w:sz w:val="28"/>
          <w:szCs w:val="28"/>
        </w:rPr>
        <w:t>（或有）</w:t>
      </w:r>
    </w:p>
    <w:p w:rsidR="00230BCE" w:rsidRPr="00230BCE" w:rsidRDefault="00723066" w:rsidP="00230BCE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审议事项</w:t>
      </w:r>
      <w:r w:rsidR="00230BCE">
        <w:rPr>
          <w:rFonts w:ascii="仿宋_GB2312" w:eastAsia="仿宋_GB2312" w:hint="eastAsia"/>
          <w:sz w:val="28"/>
          <w:szCs w:val="28"/>
        </w:rPr>
        <w:t>及表决</w:t>
      </w:r>
      <w:r w:rsidR="00834484">
        <w:rPr>
          <w:rFonts w:ascii="仿宋_GB2312" w:eastAsia="仿宋_GB2312" w:hint="eastAsia"/>
          <w:sz w:val="28"/>
          <w:szCs w:val="28"/>
        </w:rPr>
        <w:t>意见</w:t>
      </w:r>
      <w:r w:rsidR="000B2DFE">
        <w:rPr>
          <w:rFonts w:ascii="仿宋_GB2312" w:eastAsia="仿宋_GB2312" w:hint="eastAsia"/>
          <w:sz w:val="28"/>
          <w:szCs w:val="28"/>
        </w:rPr>
        <w:t>（请在相应意见后标记“√”）</w:t>
      </w:r>
    </w:p>
    <w:tbl>
      <w:tblPr>
        <w:tblStyle w:val="a6"/>
        <w:tblW w:w="0" w:type="auto"/>
        <w:tblLook w:val="04A0"/>
      </w:tblPr>
      <w:tblGrid>
        <w:gridCol w:w="5211"/>
        <w:gridCol w:w="1105"/>
        <w:gridCol w:w="1106"/>
        <w:gridCol w:w="1106"/>
      </w:tblGrid>
      <w:tr w:rsidR="00E31800" w:rsidTr="00E31800">
        <w:tc>
          <w:tcPr>
            <w:tcW w:w="5211" w:type="dxa"/>
            <w:vMerge w:val="restart"/>
            <w:vAlign w:val="center"/>
          </w:tcPr>
          <w:p w:rsidR="00E31800" w:rsidRDefault="00723066" w:rsidP="00E318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审议事项</w:t>
            </w:r>
          </w:p>
        </w:tc>
        <w:tc>
          <w:tcPr>
            <w:tcW w:w="3317" w:type="dxa"/>
            <w:gridSpan w:val="3"/>
          </w:tcPr>
          <w:p w:rsidR="00E31800" w:rsidRDefault="00E31800" w:rsidP="008344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表决意见</w:t>
            </w:r>
          </w:p>
        </w:tc>
      </w:tr>
      <w:tr w:rsidR="00E31800" w:rsidTr="00834484">
        <w:tc>
          <w:tcPr>
            <w:tcW w:w="5211" w:type="dxa"/>
            <w:vMerge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5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同意</w:t>
            </w:r>
          </w:p>
        </w:tc>
        <w:tc>
          <w:tcPr>
            <w:tcW w:w="1106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反对</w:t>
            </w:r>
          </w:p>
        </w:tc>
        <w:tc>
          <w:tcPr>
            <w:tcW w:w="1106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弃权</w:t>
            </w:r>
          </w:p>
        </w:tc>
      </w:tr>
      <w:tr w:rsidR="00834484" w:rsidTr="00834484">
        <w:tc>
          <w:tcPr>
            <w:tcW w:w="5211" w:type="dxa"/>
          </w:tcPr>
          <w:p w:rsidR="00834484" w:rsidRDefault="00095DF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  <w:r w:rsidR="00D917D7" w:rsidRPr="00AB5716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BA2DA4">
              <w:rPr>
                <w:rFonts w:ascii="仿宋_GB2312" w:eastAsia="仿宋_GB2312" w:hAnsiTheme="minorEastAsia" w:hint="eastAsia"/>
                <w:sz w:val="28"/>
                <w:szCs w:val="28"/>
              </w:rPr>
              <w:t>修改信托受益权转让的条款</w:t>
            </w:r>
          </w:p>
        </w:tc>
        <w:tc>
          <w:tcPr>
            <w:tcW w:w="1105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A2DA4" w:rsidTr="00834484">
        <w:tc>
          <w:tcPr>
            <w:tcW w:w="5211" w:type="dxa"/>
          </w:tcPr>
          <w:p w:rsidR="00BA2DA4" w:rsidRDefault="00BA2DA4" w:rsidP="00230BCE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2.不收取第三部分受托人信托管理费</w:t>
            </w:r>
          </w:p>
        </w:tc>
        <w:tc>
          <w:tcPr>
            <w:tcW w:w="1105" w:type="dxa"/>
          </w:tcPr>
          <w:p w:rsidR="00BA2DA4" w:rsidRDefault="00BA2DA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 w:rsidR="00BA2DA4" w:rsidRDefault="00BA2DA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 w:rsidR="00BA2DA4" w:rsidRDefault="00BA2DA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A2DA4" w:rsidTr="00834484">
        <w:tc>
          <w:tcPr>
            <w:tcW w:w="5211" w:type="dxa"/>
          </w:tcPr>
          <w:p w:rsidR="00BA2DA4" w:rsidRDefault="00BA2DA4" w:rsidP="00230BCE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3.改变信托利益分配条款</w:t>
            </w:r>
          </w:p>
        </w:tc>
        <w:tc>
          <w:tcPr>
            <w:tcW w:w="1105" w:type="dxa"/>
          </w:tcPr>
          <w:p w:rsidR="00BA2DA4" w:rsidRDefault="00BA2DA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 w:rsidR="00BA2DA4" w:rsidRDefault="00BA2DA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 w:rsidR="00BA2DA4" w:rsidRDefault="00BA2DA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A2710" w:rsidRDefault="00834484" w:rsidP="00230B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（备注/说明：或有）</w:t>
      </w:r>
    </w:p>
    <w:p w:rsidR="00834484" w:rsidRDefault="00834484" w:rsidP="00834484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提交附件</w:t>
      </w:r>
      <w:r w:rsidR="000B2DFE">
        <w:rPr>
          <w:rFonts w:ascii="仿宋_GB2312" w:eastAsia="仿宋_GB2312" w:hint="eastAsia"/>
          <w:sz w:val="28"/>
          <w:szCs w:val="28"/>
        </w:rPr>
        <w:t>（请在相应文件后标记“√”）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受益人身份证件</w:t>
      </w:r>
      <w:r w:rsidR="00622D38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/证照复印件</w:t>
      </w:r>
      <w:r w:rsidR="00757601">
        <w:rPr>
          <w:rFonts w:ascii="仿宋_GB2312" w:eastAsia="仿宋_GB2312" w:hint="eastAsia"/>
          <w:sz w:val="28"/>
          <w:szCs w:val="28"/>
        </w:rPr>
        <w:t>□</w:t>
      </w:r>
    </w:p>
    <w:p w:rsidR="00622D38" w:rsidRDefault="00622D38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机构受益人法定代表人/负责人身份证件复印件□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授权委托书原件</w:t>
      </w:r>
      <w:r w:rsidR="00757601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（或有）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代理人身份证件复印件</w:t>
      </w:r>
      <w:r w:rsidR="00757601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（或有）</w:t>
      </w:r>
    </w:p>
    <w:p w:rsidR="00A176CE" w:rsidRPr="00230BCE" w:rsidRDefault="00A176CE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其他（请列明）</w:t>
      </w:r>
      <w:r w:rsidR="0067375B">
        <w:rPr>
          <w:rFonts w:ascii="仿宋_GB2312" w:eastAsia="仿宋_GB2312" w:hint="eastAsia"/>
          <w:sz w:val="28"/>
          <w:szCs w:val="28"/>
        </w:rPr>
        <w:t>□：________</w:t>
      </w:r>
    </w:p>
    <w:p w:rsidR="007F3396" w:rsidRDefault="007F3396" w:rsidP="007F3396">
      <w:pPr>
        <w:rPr>
          <w:rFonts w:ascii="仿宋_GB2312" w:eastAsia="仿宋_GB2312"/>
          <w:sz w:val="28"/>
          <w:szCs w:val="28"/>
        </w:rPr>
      </w:pPr>
    </w:p>
    <w:p w:rsidR="007F3396" w:rsidRDefault="007F3396" w:rsidP="007F339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受益人/代理人签章：</w:t>
      </w:r>
    </w:p>
    <w:p w:rsidR="0014459A" w:rsidRDefault="0014459A" w:rsidP="007F3396">
      <w:pPr>
        <w:rPr>
          <w:rFonts w:ascii="仿宋_GB2312" w:eastAsia="仿宋_GB2312"/>
          <w:sz w:val="28"/>
          <w:szCs w:val="28"/>
        </w:rPr>
      </w:pPr>
    </w:p>
    <w:p w:rsidR="007F3396" w:rsidRPr="007F3396" w:rsidRDefault="007F3396" w:rsidP="007F339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日期：</w:t>
      </w:r>
    </w:p>
    <w:sectPr w:rsidR="007F3396" w:rsidRPr="007F3396" w:rsidSect="00C203D1">
      <w:headerReference w:type="default" r:id="rId8"/>
      <w:footerReference w:type="default" r:id="rId9"/>
      <w:pgSz w:w="11906" w:h="16838"/>
      <w:pgMar w:top="1673" w:right="1797" w:bottom="1134" w:left="1797" w:header="284" w:footer="19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580" w:rsidRDefault="00411580">
      <w:r>
        <w:separator/>
      </w:r>
    </w:p>
  </w:endnote>
  <w:endnote w:type="continuationSeparator" w:id="1">
    <w:p w:rsidR="00411580" w:rsidRDefault="00411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E96" w:rsidRDefault="000F041E" w:rsidP="00332290">
    <w:pPr>
      <w:pStyle w:val="a5"/>
      <w:tabs>
        <w:tab w:val="clear" w:pos="8306"/>
      </w:tabs>
      <w:ind w:leftChars="-857" w:left="-1800" w:rightChars="-844" w:right="-1772"/>
      <w:jc w:val="center"/>
    </w:pPr>
    <w:r>
      <w:rPr>
        <w:rFonts w:hint="eastAsia"/>
        <w:noProof/>
      </w:rPr>
      <w:drawing>
        <wp:inline distT="0" distB="0" distL="0" distR="0">
          <wp:extent cx="6400800" cy="609600"/>
          <wp:effectExtent l="19050" t="0" r="0" b="0"/>
          <wp:docPr id="2" name="图片 2" descr="5空白文档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空白文档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058B" w:rsidRDefault="00DD7638" w:rsidP="005A35FC">
    <w:pPr>
      <w:pStyle w:val="a5"/>
      <w:tabs>
        <w:tab w:val="clear" w:pos="8306"/>
      </w:tabs>
      <w:spacing w:beforeLines="50"/>
      <w:ind w:leftChars="-857" w:left="-1800" w:rightChars="-844" w:right="-1772"/>
      <w:jc w:val="center"/>
    </w:pP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PAGE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6F17BA">
      <w:rPr>
        <w:rFonts w:ascii="Arial" w:hAnsi="Arial" w:cs="Arial"/>
        <w:b/>
        <w:noProof/>
      </w:rPr>
      <w:t>1</w:t>
    </w:r>
    <w:r w:rsidRPr="00EA5869">
      <w:rPr>
        <w:rFonts w:ascii="Arial" w:hAnsi="Arial" w:cs="Arial"/>
        <w:b/>
        <w:sz w:val="24"/>
        <w:szCs w:val="24"/>
      </w:rPr>
      <w:fldChar w:fldCharType="end"/>
    </w:r>
    <w:r w:rsidR="0003058B" w:rsidRPr="00EA5869">
      <w:rPr>
        <w:rFonts w:ascii="Arial" w:hAnsi="Arial" w:cs="Arial"/>
        <w:lang w:val="zh-CN"/>
      </w:rPr>
      <w:t xml:space="preserve"> / </w:t>
    </w: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NUMPAGES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6F17BA">
      <w:rPr>
        <w:rFonts w:ascii="Arial" w:hAnsi="Arial" w:cs="Arial"/>
        <w:b/>
        <w:noProof/>
      </w:rPr>
      <w:t>2</w:t>
    </w:r>
    <w:r w:rsidRPr="00EA5869">
      <w:rPr>
        <w:rFonts w:ascii="Arial" w:hAnsi="Arial" w:cs="Arial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580" w:rsidRDefault="00411580">
      <w:r>
        <w:separator/>
      </w:r>
    </w:p>
  </w:footnote>
  <w:footnote w:type="continuationSeparator" w:id="1">
    <w:p w:rsidR="00411580" w:rsidRDefault="004115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500" w:rsidRPr="005D6424" w:rsidRDefault="00DD7638" w:rsidP="00972B10">
    <w:pPr>
      <w:pStyle w:val="a4"/>
      <w:tabs>
        <w:tab w:val="clear" w:pos="8306"/>
        <w:tab w:val="right" w:pos="8222"/>
      </w:tabs>
      <w:ind w:leftChars="-855" w:left="-1795" w:rightChars="-834" w:right="-1751"/>
    </w:pPr>
    <w:r>
      <w:rPr>
        <w:noProof/>
      </w:rPr>
      <w:pict>
        <v:rect id="Rectangle 7" o:spid="_x0000_s4097" style="position:absolute;left:0;text-align:left;margin-left:-99pt;margin-top:53.6pt;width:9in;height:15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" stroked="f"/>
      </w:pict>
    </w:r>
    <w:r w:rsidR="000F041E">
      <w:rPr>
        <w:noProof/>
      </w:rPr>
      <w:drawing>
        <wp:inline distT="0" distB="0" distL="0" distR="0">
          <wp:extent cx="6400800" cy="666750"/>
          <wp:effectExtent l="19050" t="0" r="0" b="0"/>
          <wp:docPr id="1" name="图片 1" descr="5空白文档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空白文档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5B6F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58B2980"/>
    <w:multiLevelType w:val="hybridMultilevel"/>
    <w:tmpl w:val="2AEE744C"/>
    <w:lvl w:ilvl="0" w:tplc="E46216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8069B5"/>
    <w:multiLevelType w:val="hybridMultilevel"/>
    <w:tmpl w:val="3736A0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D8D0F33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3879"/>
    <w:rsid w:val="000227EE"/>
    <w:rsid w:val="0003058B"/>
    <w:rsid w:val="00033AD8"/>
    <w:rsid w:val="00036C48"/>
    <w:rsid w:val="00045767"/>
    <w:rsid w:val="00046500"/>
    <w:rsid w:val="0004695B"/>
    <w:rsid w:val="000544CE"/>
    <w:rsid w:val="00054DAF"/>
    <w:rsid w:val="00056908"/>
    <w:rsid w:val="00057381"/>
    <w:rsid w:val="00061D9E"/>
    <w:rsid w:val="00086D18"/>
    <w:rsid w:val="000877A5"/>
    <w:rsid w:val="00095790"/>
    <w:rsid w:val="00095DF0"/>
    <w:rsid w:val="000A4211"/>
    <w:rsid w:val="000A544B"/>
    <w:rsid w:val="000A69DC"/>
    <w:rsid w:val="000B2DFE"/>
    <w:rsid w:val="000D345D"/>
    <w:rsid w:val="000D6F2D"/>
    <w:rsid w:val="000E5989"/>
    <w:rsid w:val="000F041E"/>
    <w:rsid w:val="0010593A"/>
    <w:rsid w:val="001243FF"/>
    <w:rsid w:val="0014459A"/>
    <w:rsid w:val="001506E2"/>
    <w:rsid w:val="0015488D"/>
    <w:rsid w:val="001600AC"/>
    <w:rsid w:val="00167B4B"/>
    <w:rsid w:val="0019129A"/>
    <w:rsid w:val="001B0E65"/>
    <w:rsid w:val="001B237B"/>
    <w:rsid w:val="001B2CDD"/>
    <w:rsid w:val="001B4518"/>
    <w:rsid w:val="001B68F6"/>
    <w:rsid w:val="001B71B9"/>
    <w:rsid w:val="001D2C41"/>
    <w:rsid w:val="001D2ECB"/>
    <w:rsid w:val="001F3B72"/>
    <w:rsid w:val="001F771D"/>
    <w:rsid w:val="00201FBD"/>
    <w:rsid w:val="00204C07"/>
    <w:rsid w:val="002062E4"/>
    <w:rsid w:val="0022195F"/>
    <w:rsid w:val="00230BCE"/>
    <w:rsid w:val="00235334"/>
    <w:rsid w:val="002415A4"/>
    <w:rsid w:val="00244622"/>
    <w:rsid w:val="00252EA3"/>
    <w:rsid w:val="002630A6"/>
    <w:rsid w:val="00291A93"/>
    <w:rsid w:val="002943FF"/>
    <w:rsid w:val="002A6E3D"/>
    <w:rsid w:val="002C4A7A"/>
    <w:rsid w:val="003055E4"/>
    <w:rsid w:val="003309A4"/>
    <w:rsid w:val="00332290"/>
    <w:rsid w:val="00337E79"/>
    <w:rsid w:val="00340ECC"/>
    <w:rsid w:val="00354036"/>
    <w:rsid w:val="003618AF"/>
    <w:rsid w:val="00364EC3"/>
    <w:rsid w:val="00373B4F"/>
    <w:rsid w:val="0038464F"/>
    <w:rsid w:val="00390479"/>
    <w:rsid w:val="003B1A23"/>
    <w:rsid w:val="003B61D1"/>
    <w:rsid w:val="003B77C7"/>
    <w:rsid w:val="003E040C"/>
    <w:rsid w:val="003E7E86"/>
    <w:rsid w:val="003F4B50"/>
    <w:rsid w:val="00402500"/>
    <w:rsid w:val="00406AEF"/>
    <w:rsid w:val="00407693"/>
    <w:rsid w:val="00410EF1"/>
    <w:rsid w:val="00411580"/>
    <w:rsid w:val="00424548"/>
    <w:rsid w:val="00427A24"/>
    <w:rsid w:val="004344CC"/>
    <w:rsid w:val="004461A8"/>
    <w:rsid w:val="004624C8"/>
    <w:rsid w:val="004631D4"/>
    <w:rsid w:val="004761D6"/>
    <w:rsid w:val="004901CD"/>
    <w:rsid w:val="004A5D60"/>
    <w:rsid w:val="004B1A4F"/>
    <w:rsid w:val="004C51E4"/>
    <w:rsid w:val="0050144D"/>
    <w:rsid w:val="00585980"/>
    <w:rsid w:val="0058681A"/>
    <w:rsid w:val="0059032A"/>
    <w:rsid w:val="00590E54"/>
    <w:rsid w:val="00594B5C"/>
    <w:rsid w:val="005A2CA4"/>
    <w:rsid w:val="005A35FC"/>
    <w:rsid w:val="005C31A2"/>
    <w:rsid w:val="005C4810"/>
    <w:rsid w:val="005D19FA"/>
    <w:rsid w:val="005D338C"/>
    <w:rsid w:val="005D6156"/>
    <w:rsid w:val="005D6424"/>
    <w:rsid w:val="006007EC"/>
    <w:rsid w:val="00622D38"/>
    <w:rsid w:val="0064288C"/>
    <w:rsid w:val="00643879"/>
    <w:rsid w:val="00652DCD"/>
    <w:rsid w:val="00670A93"/>
    <w:rsid w:val="0067375B"/>
    <w:rsid w:val="0069073A"/>
    <w:rsid w:val="006A3DCF"/>
    <w:rsid w:val="006A45BC"/>
    <w:rsid w:val="006B3DE0"/>
    <w:rsid w:val="006B75FB"/>
    <w:rsid w:val="006C6FF3"/>
    <w:rsid w:val="006F17BA"/>
    <w:rsid w:val="006F2467"/>
    <w:rsid w:val="007009CE"/>
    <w:rsid w:val="007050DF"/>
    <w:rsid w:val="00722F48"/>
    <w:rsid w:val="00723066"/>
    <w:rsid w:val="00737BE6"/>
    <w:rsid w:val="00744F59"/>
    <w:rsid w:val="00747BDF"/>
    <w:rsid w:val="00757601"/>
    <w:rsid w:val="00763F90"/>
    <w:rsid w:val="00765A2C"/>
    <w:rsid w:val="007A0276"/>
    <w:rsid w:val="007A4E35"/>
    <w:rsid w:val="007E7139"/>
    <w:rsid w:val="007F3396"/>
    <w:rsid w:val="008078F5"/>
    <w:rsid w:val="00827D9A"/>
    <w:rsid w:val="00834484"/>
    <w:rsid w:val="008430B7"/>
    <w:rsid w:val="00853956"/>
    <w:rsid w:val="00861C3F"/>
    <w:rsid w:val="00874A24"/>
    <w:rsid w:val="00885C56"/>
    <w:rsid w:val="008941FD"/>
    <w:rsid w:val="008A30E6"/>
    <w:rsid w:val="008C0884"/>
    <w:rsid w:val="008C3F52"/>
    <w:rsid w:val="008D33AC"/>
    <w:rsid w:val="008D3BEB"/>
    <w:rsid w:val="008E4793"/>
    <w:rsid w:val="008F2D70"/>
    <w:rsid w:val="009003D9"/>
    <w:rsid w:val="00901B22"/>
    <w:rsid w:val="009048C2"/>
    <w:rsid w:val="00904D1B"/>
    <w:rsid w:val="009059B8"/>
    <w:rsid w:val="00920886"/>
    <w:rsid w:val="009235BB"/>
    <w:rsid w:val="0092742A"/>
    <w:rsid w:val="0095291D"/>
    <w:rsid w:val="009621A4"/>
    <w:rsid w:val="00972B10"/>
    <w:rsid w:val="0097629C"/>
    <w:rsid w:val="009817E6"/>
    <w:rsid w:val="009832DA"/>
    <w:rsid w:val="00985FE3"/>
    <w:rsid w:val="00997276"/>
    <w:rsid w:val="009A5C6A"/>
    <w:rsid w:val="009B608D"/>
    <w:rsid w:val="009C30AA"/>
    <w:rsid w:val="009D0F3D"/>
    <w:rsid w:val="009D13BB"/>
    <w:rsid w:val="009E3DB0"/>
    <w:rsid w:val="009E7537"/>
    <w:rsid w:val="009E7B5A"/>
    <w:rsid w:val="009F3991"/>
    <w:rsid w:val="009F5C11"/>
    <w:rsid w:val="00A0797E"/>
    <w:rsid w:val="00A128EC"/>
    <w:rsid w:val="00A16522"/>
    <w:rsid w:val="00A176CE"/>
    <w:rsid w:val="00A209B5"/>
    <w:rsid w:val="00A22FD3"/>
    <w:rsid w:val="00A23927"/>
    <w:rsid w:val="00A428AB"/>
    <w:rsid w:val="00A641B4"/>
    <w:rsid w:val="00A75C02"/>
    <w:rsid w:val="00A77ABD"/>
    <w:rsid w:val="00AA7F2D"/>
    <w:rsid w:val="00AB4DE5"/>
    <w:rsid w:val="00AC18BA"/>
    <w:rsid w:val="00AD327E"/>
    <w:rsid w:val="00AF55B0"/>
    <w:rsid w:val="00B10649"/>
    <w:rsid w:val="00B52554"/>
    <w:rsid w:val="00B63CF4"/>
    <w:rsid w:val="00B677AD"/>
    <w:rsid w:val="00B767C2"/>
    <w:rsid w:val="00B8415C"/>
    <w:rsid w:val="00B85482"/>
    <w:rsid w:val="00B8665C"/>
    <w:rsid w:val="00BA22E6"/>
    <w:rsid w:val="00BA2D6A"/>
    <w:rsid w:val="00BA2DA4"/>
    <w:rsid w:val="00BB2DD1"/>
    <w:rsid w:val="00BC2F5C"/>
    <w:rsid w:val="00BC4DBF"/>
    <w:rsid w:val="00BD0DA1"/>
    <w:rsid w:val="00BF245C"/>
    <w:rsid w:val="00BF604E"/>
    <w:rsid w:val="00C061E6"/>
    <w:rsid w:val="00C10C39"/>
    <w:rsid w:val="00C1609B"/>
    <w:rsid w:val="00C203D1"/>
    <w:rsid w:val="00C23F59"/>
    <w:rsid w:val="00C265FE"/>
    <w:rsid w:val="00C30D8D"/>
    <w:rsid w:val="00C33299"/>
    <w:rsid w:val="00C437C7"/>
    <w:rsid w:val="00C66081"/>
    <w:rsid w:val="00C71F4C"/>
    <w:rsid w:val="00C7750C"/>
    <w:rsid w:val="00C855CF"/>
    <w:rsid w:val="00CA0437"/>
    <w:rsid w:val="00CA2710"/>
    <w:rsid w:val="00CA5DE5"/>
    <w:rsid w:val="00CC0480"/>
    <w:rsid w:val="00CC1E98"/>
    <w:rsid w:val="00CC224D"/>
    <w:rsid w:val="00CD7C18"/>
    <w:rsid w:val="00CE7E96"/>
    <w:rsid w:val="00CF4BAB"/>
    <w:rsid w:val="00D264EE"/>
    <w:rsid w:val="00D35BDB"/>
    <w:rsid w:val="00D429A7"/>
    <w:rsid w:val="00D53608"/>
    <w:rsid w:val="00D5488B"/>
    <w:rsid w:val="00D564A1"/>
    <w:rsid w:val="00D6729D"/>
    <w:rsid w:val="00D72F6F"/>
    <w:rsid w:val="00D776EF"/>
    <w:rsid w:val="00D83724"/>
    <w:rsid w:val="00D917D7"/>
    <w:rsid w:val="00DA5B99"/>
    <w:rsid w:val="00DB40D3"/>
    <w:rsid w:val="00DD7638"/>
    <w:rsid w:val="00E05DBF"/>
    <w:rsid w:val="00E11A8D"/>
    <w:rsid w:val="00E31800"/>
    <w:rsid w:val="00E37A54"/>
    <w:rsid w:val="00E5206A"/>
    <w:rsid w:val="00E6106C"/>
    <w:rsid w:val="00E616DA"/>
    <w:rsid w:val="00E70577"/>
    <w:rsid w:val="00E9057A"/>
    <w:rsid w:val="00EA275D"/>
    <w:rsid w:val="00EB11E1"/>
    <w:rsid w:val="00EC620D"/>
    <w:rsid w:val="00EF2D49"/>
    <w:rsid w:val="00F060F8"/>
    <w:rsid w:val="00F06102"/>
    <w:rsid w:val="00F10E3A"/>
    <w:rsid w:val="00F242B6"/>
    <w:rsid w:val="00F27BC3"/>
    <w:rsid w:val="00F302B4"/>
    <w:rsid w:val="00F3444A"/>
    <w:rsid w:val="00F35D3D"/>
    <w:rsid w:val="00F46CE4"/>
    <w:rsid w:val="00F578B9"/>
    <w:rsid w:val="00F64F29"/>
    <w:rsid w:val="00F71F9E"/>
    <w:rsid w:val="00F72DCE"/>
    <w:rsid w:val="00F82D52"/>
    <w:rsid w:val="00F84F2B"/>
    <w:rsid w:val="00FA35BD"/>
    <w:rsid w:val="00FC7986"/>
    <w:rsid w:val="00FD02F2"/>
    <w:rsid w:val="00FD2560"/>
    <w:rsid w:val="00FE3DE3"/>
    <w:rsid w:val="00FF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0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144D"/>
    <w:rPr>
      <w:sz w:val="18"/>
      <w:szCs w:val="18"/>
    </w:rPr>
  </w:style>
  <w:style w:type="paragraph" w:styleId="a4">
    <w:name w:val="header"/>
    <w:basedOn w:val="a"/>
    <w:rsid w:val="00501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501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0D6F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5"/>
    <w:rsid w:val="0003058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30BC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0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144D"/>
    <w:rPr>
      <w:sz w:val="18"/>
      <w:szCs w:val="18"/>
    </w:rPr>
  </w:style>
  <w:style w:type="paragraph" w:styleId="a4">
    <w:name w:val="header"/>
    <w:basedOn w:val="a"/>
    <w:rsid w:val="00501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501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0D6F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basedOn w:val="a0"/>
    <w:link w:val="a5"/>
    <w:rsid w:val="0003058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30BC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1110\Local%20Settings\Temporary%20Internet%20Files\Content.IE5\UDQBM6T4\&#31354;&#30333;&#35268;&#33539;&#25991;&#26412;%5b1%5d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B7420-96AF-4B90-99EF-1EAA07A1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空白规范文本[1]</Template>
  <TotalTime>3</TotalTime>
  <Pages>2</Pages>
  <Words>54</Words>
  <Characters>314</Characters>
  <Application>Microsoft Office Word</Application>
  <DocSecurity>0</DocSecurity>
  <Lines>2</Lines>
  <Paragraphs>1</Paragraphs>
  <ScaleCrop>false</ScaleCrop>
  <Company>user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</dc:creator>
  <cp:lastModifiedBy>xuzhangli</cp:lastModifiedBy>
  <cp:revision>3</cp:revision>
  <cp:lastPrinted>2011-04-28T03:19:00Z</cp:lastPrinted>
  <dcterms:created xsi:type="dcterms:W3CDTF">2016-02-24T02:12:00Z</dcterms:created>
  <dcterms:modified xsi:type="dcterms:W3CDTF">2016-02-24T02:45:00Z</dcterms:modified>
</cp:coreProperties>
</file>