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5E" w:rsidRDefault="00E274A8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E274A8">
        <w:rPr>
          <w:rFonts w:asciiTheme="minorEastAsia" w:hAnsiTheme="minorEastAsia" w:hint="eastAsia"/>
          <w:b/>
          <w:sz w:val="32"/>
          <w:szCs w:val="32"/>
        </w:rPr>
        <w:t>中融-中房集团债权投资集合资金信托计划</w:t>
      </w:r>
    </w:p>
    <w:p w:rsidR="0022195F" w:rsidRDefault="00723066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</w:t>
      </w:r>
      <w:r w:rsidR="00E274A8">
        <w:rPr>
          <w:rFonts w:asciiTheme="minorEastAsia" w:hAnsiTheme="minorEastAsia" w:hint="eastAsia"/>
          <w:b/>
          <w:sz w:val="32"/>
          <w:szCs w:val="32"/>
        </w:rPr>
        <w:t>一</w:t>
      </w:r>
      <w:r>
        <w:rPr>
          <w:rFonts w:asciiTheme="minorEastAsia" w:hAnsiTheme="minorEastAsia" w:hint="eastAsia"/>
          <w:b/>
          <w:sz w:val="32"/>
          <w:szCs w:val="32"/>
        </w:rPr>
        <w:t>次受益人大会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194D3C" w:rsidRPr="00E274A8" w:rsidRDefault="00194D3C" w:rsidP="0022195F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5920"/>
        <w:gridCol w:w="992"/>
        <w:gridCol w:w="1106"/>
        <w:gridCol w:w="1021"/>
      </w:tblGrid>
      <w:tr w:rsidR="00E31800" w:rsidTr="00E91FDA">
        <w:tc>
          <w:tcPr>
            <w:tcW w:w="5920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119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E91FDA">
        <w:tc>
          <w:tcPr>
            <w:tcW w:w="5920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021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E91FDA">
        <w:tc>
          <w:tcPr>
            <w:tcW w:w="5920" w:type="dxa"/>
          </w:tcPr>
          <w:p w:rsidR="00834484" w:rsidRDefault="00095DF0" w:rsidP="00E274A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5804FB" w:rsidRPr="005804FB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</w:t>
            </w:r>
            <w:r w:rsidR="00E274A8" w:rsidRPr="00E274A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调整信托财产运用方式</w:t>
            </w:r>
            <w:r w:rsidR="005804FB"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  <w:r w:rsidR="00E274A8" w:rsidRPr="00E274A8">
              <w:rPr>
                <w:rFonts w:ascii="仿宋_GB2312" w:eastAsia="仿宋_GB2312" w:hint="eastAsia"/>
                <w:sz w:val="28"/>
                <w:szCs w:val="28"/>
              </w:rPr>
              <w:t>调整</w:t>
            </w:r>
            <w:r w:rsidR="003001F0">
              <w:rPr>
                <w:rFonts w:ascii="仿宋_GB2312" w:eastAsia="仿宋_GB2312" w:hint="eastAsia"/>
                <w:sz w:val="28"/>
                <w:szCs w:val="28"/>
              </w:rPr>
              <w:t>编号为</w:t>
            </w:r>
            <w:r w:rsidR="00E90486" w:rsidRPr="00E90486">
              <w:rPr>
                <w:rFonts w:ascii="仿宋_GB2312" w:eastAsia="仿宋_GB2312"/>
                <w:sz w:val="28"/>
                <w:szCs w:val="28"/>
              </w:rPr>
              <w:t>2014207217001103</w:t>
            </w:r>
            <w:r w:rsidR="003001F0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="00E274A8" w:rsidRPr="00E274A8">
              <w:rPr>
                <w:rFonts w:ascii="仿宋_GB2312" w:eastAsia="仿宋_GB2312" w:hint="eastAsia"/>
                <w:sz w:val="28"/>
                <w:szCs w:val="28"/>
              </w:rPr>
              <w:t>《债权转让及重组协议》及其附件《还款协议》中标的债权的年利率为6%，调整后的年利率自每一笔标的债权自起息日起满2年之日的下一日开始执行。</w:t>
            </w:r>
          </w:p>
        </w:tc>
        <w:tc>
          <w:tcPr>
            <w:tcW w:w="992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5C3C" w:rsidTr="00E91FDA">
        <w:tc>
          <w:tcPr>
            <w:tcW w:w="5920" w:type="dxa"/>
          </w:tcPr>
          <w:p w:rsidR="00265C3C" w:rsidRPr="00265C3C" w:rsidRDefault="00265C3C" w:rsidP="007F16CE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="00E274A8" w:rsidRPr="00E274A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调整本信托计划的预期</w:t>
            </w:r>
            <w:r w:rsidR="00C979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年化</w:t>
            </w:r>
            <w:r w:rsidR="00E274A8" w:rsidRPr="00E274A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收益率为5.</w:t>
            </w:r>
            <w:r w:rsidR="001F0E7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5</w:t>
            </w:r>
            <w:r w:rsidR="00E274A8" w:rsidRPr="00E274A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%</w:t>
            </w:r>
            <w:r w:rsidR="008F24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：</w:t>
            </w:r>
            <w:r w:rsidR="00E274A8" w:rsidRPr="00E274A8">
              <w:rPr>
                <w:rFonts w:ascii="仿宋_GB2312" w:eastAsia="仿宋_GB2312" w:hint="eastAsia"/>
                <w:sz w:val="28"/>
                <w:szCs w:val="28"/>
              </w:rPr>
              <w:t>将原《信托合同》第27条“认购信息”中 “信托单位要素”下的“预期年化收益率”调整为5.</w:t>
            </w:r>
            <w:r w:rsidR="007F16CE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E274A8" w:rsidRPr="00E274A8">
              <w:rPr>
                <w:rFonts w:ascii="仿宋_GB2312" w:eastAsia="仿宋_GB2312" w:hint="eastAsia"/>
                <w:sz w:val="28"/>
                <w:szCs w:val="28"/>
              </w:rPr>
              <w:t>%。</w:t>
            </w:r>
          </w:p>
        </w:tc>
        <w:tc>
          <w:tcPr>
            <w:tcW w:w="992" w:type="dxa"/>
          </w:tcPr>
          <w:p w:rsidR="00265C3C" w:rsidRDefault="00265C3C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265C3C" w:rsidRDefault="00265C3C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</w:tcPr>
          <w:p w:rsidR="00265C3C" w:rsidRDefault="00265C3C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</w:t>
      </w:r>
      <w:r w:rsidR="007F16CE" w:rsidRPr="007F16CE">
        <w:rPr>
          <w:rFonts w:ascii="仿宋_GB2312" w:eastAsia="仿宋_GB2312" w:hint="eastAsia"/>
          <w:sz w:val="28"/>
          <w:szCs w:val="28"/>
        </w:rPr>
        <w:t>原《信托合同》中涉及信托财产运用方式、预期年化</w:t>
      </w:r>
      <w:r w:rsidR="007F16CE" w:rsidRPr="007F16CE">
        <w:rPr>
          <w:rFonts w:ascii="仿宋_GB2312" w:eastAsia="仿宋_GB2312" w:hint="eastAsia"/>
          <w:sz w:val="28"/>
          <w:szCs w:val="28"/>
        </w:rPr>
        <w:lastRenderedPageBreak/>
        <w:t>收益率等条款，《债权转让及重组协议》及其附件《还款协议》中涉及标的债权的年利率等条款将根</w:t>
      </w:r>
      <w:bookmarkStart w:id="0" w:name="_GoBack"/>
      <w:bookmarkEnd w:id="0"/>
      <w:r w:rsidR="007F16CE" w:rsidRPr="007F16CE">
        <w:rPr>
          <w:rFonts w:ascii="仿宋_GB2312" w:eastAsia="仿宋_GB2312" w:hint="eastAsia"/>
          <w:sz w:val="28"/>
          <w:szCs w:val="28"/>
        </w:rPr>
        <w:t>据受益人大会最终审议结果做相应调整并签署补充协议。原《信托合同》、《债权转让及重组协议》及其附件《还款协议》中其他条款保持不变。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7F3396" w:rsidRPr="00E91FDA" w:rsidRDefault="00A176CE" w:rsidP="007F3396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 w:rsidRPr="00E91FDA">
        <w:rPr>
          <w:rFonts w:ascii="仿宋_GB2312" w:eastAsia="仿宋_GB2312" w:hint="eastAsia"/>
          <w:sz w:val="28"/>
          <w:szCs w:val="28"/>
        </w:rPr>
        <w:t>其他（请列明）</w:t>
      </w:r>
      <w:r w:rsidR="0067375B" w:rsidRPr="00E91FDA">
        <w:rPr>
          <w:rFonts w:ascii="仿宋_GB2312" w:eastAsia="仿宋_GB2312" w:hint="eastAsia"/>
          <w:sz w:val="28"/>
          <w:szCs w:val="28"/>
        </w:rPr>
        <w:t>□：________</w:t>
      </w:r>
    </w:p>
    <w:p w:rsidR="00194D3C" w:rsidRDefault="00194D3C" w:rsidP="00E91FDA">
      <w:pPr>
        <w:ind w:left="4200"/>
        <w:rPr>
          <w:rFonts w:ascii="仿宋_GB2312" w:eastAsia="仿宋_GB2312"/>
          <w:sz w:val="28"/>
          <w:szCs w:val="28"/>
        </w:rPr>
      </w:pPr>
    </w:p>
    <w:p w:rsidR="0014459A" w:rsidRDefault="007F3396" w:rsidP="00E91FDA">
      <w:pPr>
        <w:ind w:left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94D3C" w:rsidRDefault="00194D3C" w:rsidP="00E91FDA">
      <w:pPr>
        <w:ind w:left="4200"/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5C4B95">
      <w:pPr>
        <w:ind w:left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E91FDA">
      <w:headerReference w:type="default" r:id="rId9"/>
      <w:footerReference w:type="default" r:id="rId10"/>
      <w:pgSz w:w="11906" w:h="16838"/>
      <w:pgMar w:top="1276" w:right="1797" w:bottom="851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D1" w:rsidRDefault="00F279D1">
      <w:r>
        <w:separator/>
      </w:r>
    </w:p>
  </w:endnote>
  <w:endnote w:type="continuationSeparator" w:id="0">
    <w:p w:rsidR="00F279D1" w:rsidRDefault="00F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 wp14:anchorId="51AF2E15" wp14:editId="4887B4F1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1B237B" w:rsidP="0042795E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7F16CE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7F16CE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D1" w:rsidRDefault="00F279D1">
      <w:r>
        <w:separator/>
      </w:r>
    </w:p>
  </w:footnote>
  <w:footnote w:type="continuationSeparator" w:id="0">
    <w:p w:rsidR="00F279D1" w:rsidRDefault="00F27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00" w:rsidRPr="005D6424" w:rsidRDefault="00F279D1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 wp14:anchorId="42E2D668" wp14:editId="1348248F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32C7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9672D"/>
    <w:rsid w:val="000A4211"/>
    <w:rsid w:val="000A544B"/>
    <w:rsid w:val="000A69DC"/>
    <w:rsid w:val="000B0B06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94D3C"/>
    <w:rsid w:val="001B0E65"/>
    <w:rsid w:val="001B237B"/>
    <w:rsid w:val="001B2CDD"/>
    <w:rsid w:val="001B4518"/>
    <w:rsid w:val="001B71B9"/>
    <w:rsid w:val="001D2C41"/>
    <w:rsid w:val="001D2ECB"/>
    <w:rsid w:val="001E0C57"/>
    <w:rsid w:val="001F0E71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65C3C"/>
    <w:rsid w:val="00291A93"/>
    <w:rsid w:val="002A6E3D"/>
    <w:rsid w:val="002C4A7A"/>
    <w:rsid w:val="003001F0"/>
    <w:rsid w:val="003055E4"/>
    <w:rsid w:val="003309A4"/>
    <w:rsid w:val="00332290"/>
    <w:rsid w:val="00337E79"/>
    <w:rsid w:val="00340ECC"/>
    <w:rsid w:val="00354036"/>
    <w:rsid w:val="003618AF"/>
    <w:rsid w:val="00364EC3"/>
    <w:rsid w:val="0038459B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1240A"/>
    <w:rsid w:val="00424548"/>
    <w:rsid w:val="0042795E"/>
    <w:rsid w:val="00427A24"/>
    <w:rsid w:val="00431FDE"/>
    <w:rsid w:val="004344CC"/>
    <w:rsid w:val="004461A8"/>
    <w:rsid w:val="004624C8"/>
    <w:rsid w:val="00462616"/>
    <w:rsid w:val="004631D4"/>
    <w:rsid w:val="004761D6"/>
    <w:rsid w:val="004901CD"/>
    <w:rsid w:val="004A5D60"/>
    <w:rsid w:val="004B1A4F"/>
    <w:rsid w:val="004C51E4"/>
    <w:rsid w:val="0050144D"/>
    <w:rsid w:val="005804FB"/>
    <w:rsid w:val="00585980"/>
    <w:rsid w:val="0058681A"/>
    <w:rsid w:val="0059032A"/>
    <w:rsid w:val="00590E54"/>
    <w:rsid w:val="00594B5C"/>
    <w:rsid w:val="005A2CA4"/>
    <w:rsid w:val="005C31A2"/>
    <w:rsid w:val="005C4810"/>
    <w:rsid w:val="005C4B95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16CE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24DE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0C8D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97EA5"/>
    <w:rsid w:val="00AA7F2D"/>
    <w:rsid w:val="00AB4DE5"/>
    <w:rsid w:val="00AC068B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97985"/>
    <w:rsid w:val="00CA0437"/>
    <w:rsid w:val="00CA2710"/>
    <w:rsid w:val="00CA5DE5"/>
    <w:rsid w:val="00CC0480"/>
    <w:rsid w:val="00CC1E98"/>
    <w:rsid w:val="00CC224D"/>
    <w:rsid w:val="00CD7C18"/>
    <w:rsid w:val="00CE0CD4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E05DBF"/>
    <w:rsid w:val="00E11A8D"/>
    <w:rsid w:val="00E274A8"/>
    <w:rsid w:val="00E31800"/>
    <w:rsid w:val="00E37A54"/>
    <w:rsid w:val="00E43CBE"/>
    <w:rsid w:val="00E466EA"/>
    <w:rsid w:val="00E6106C"/>
    <w:rsid w:val="00E616DA"/>
    <w:rsid w:val="00E70577"/>
    <w:rsid w:val="00E90486"/>
    <w:rsid w:val="00E9057A"/>
    <w:rsid w:val="00E91FDA"/>
    <w:rsid w:val="00EA275D"/>
    <w:rsid w:val="00EB11E1"/>
    <w:rsid w:val="00EC620D"/>
    <w:rsid w:val="00EF2D49"/>
    <w:rsid w:val="00F060F8"/>
    <w:rsid w:val="00F06102"/>
    <w:rsid w:val="00F10E3A"/>
    <w:rsid w:val="00F242B6"/>
    <w:rsid w:val="00F245A2"/>
    <w:rsid w:val="00F279D1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  <w:style w:type="character" w:styleId="a8">
    <w:name w:val="annotation reference"/>
    <w:basedOn w:val="a0"/>
    <w:rsid w:val="0038459B"/>
    <w:rPr>
      <w:sz w:val="21"/>
      <w:szCs w:val="21"/>
    </w:rPr>
  </w:style>
  <w:style w:type="paragraph" w:styleId="a9">
    <w:name w:val="annotation text"/>
    <w:basedOn w:val="a"/>
    <w:link w:val="Char0"/>
    <w:rsid w:val="0038459B"/>
    <w:pPr>
      <w:jc w:val="left"/>
    </w:pPr>
  </w:style>
  <w:style w:type="character" w:customStyle="1" w:styleId="Char0">
    <w:name w:val="批注文字 Char"/>
    <w:basedOn w:val="a0"/>
    <w:link w:val="a9"/>
    <w:rsid w:val="0038459B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38459B"/>
    <w:rPr>
      <w:b/>
      <w:bCs/>
    </w:rPr>
  </w:style>
  <w:style w:type="character" w:customStyle="1" w:styleId="Char1">
    <w:name w:val="批注主题 Char"/>
    <w:basedOn w:val="Char0"/>
    <w:link w:val="aa"/>
    <w:rsid w:val="0038459B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1992-ACCA-4627-9E37-595BF9FA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80</TotalTime>
  <Pages>2</Pages>
  <Words>92</Words>
  <Characters>529</Characters>
  <Application>Microsoft Office Word</Application>
  <DocSecurity>0</DocSecurity>
  <Lines>4</Lines>
  <Paragraphs>1</Paragraphs>
  <ScaleCrop>false</ScaleCrop>
  <Company>user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James</cp:lastModifiedBy>
  <cp:revision>43</cp:revision>
  <cp:lastPrinted>2011-04-28T03:19:00Z</cp:lastPrinted>
  <dcterms:created xsi:type="dcterms:W3CDTF">2011-08-29T01:16:00Z</dcterms:created>
  <dcterms:modified xsi:type="dcterms:W3CDTF">2016-06-16T07:27:00Z</dcterms:modified>
</cp:coreProperties>
</file>