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AF" w:rsidRDefault="002047AF" w:rsidP="002047A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>
        <w:rPr>
          <w:rFonts w:asciiTheme="majorEastAsia" w:eastAsiaTheme="majorEastAsia" w:hAnsiTheme="majorEastAsia" w:hint="eastAsia"/>
          <w:b/>
          <w:sz w:val="32"/>
          <w:szCs w:val="32"/>
        </w:rPr>
        <w:t>中融-融盈1号定增</w:t>
      </w:r>
      <w:proofErr w:type="gramEnd"/>
      <w:r>
        <w:rPr>
          <w:rFonts w:asciiTheme="majorEastAsia" w:eastAsiaTheme="majorEastAsia" w:hAnsiTheme="majorEastAsia" w:hint="eastAsia"/>
          <w:b/>
          <w:sz w:val="32"/>
          <w:szCs w:val="32"/>
        </w:rPr>
        <w:t>投资集合资金</w:t>
      </w:r>
      <w:r w:rsidRPr="00141968">
        <w:rPr>
          <w:rFonts w:asciiTheme="majorEastAsia" w:eastAsiaTheme="majorEastAsia" w:hAnsiTheme="majorEastAsia" w:hint="eastAsia"/>
          <w:b/>
          <w:sz w:val="32"/>
          <w:szCs w:val="32"/>
        </w:rPr>
        <w:t>信托计划</w:t>
      </w:r>
    </w:p>
    <w:p w:rsidR="002047AF" w:rsidRDefault="002047AF" w:rsidP="002047A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第1次</w:t>
      </w:r>
      <w:r w:rsidRPr="00141968">
        <w:rPr>
          <w:rFonts w:asciiTheme="majorEastAsia" w:eastAsiaTheme="majorEastAsia" w:hAnsiTheme="majorEastAsia" w:hint="eastAsia"/>
          <w:b/>
          <w:sz w:val="32"/>
          <w:szCs w:val="32"/>
        </w:rPr>
        <w:t>受益人大会</w:t>
      </w:r>
    </w:p>
    <w:p w:rsidR="0022195F" w:rsidRPr="00904D1B" w:rsidRDefault="00B8665C" w:rsidP="0022195F">
      <w:pPr>
        <w:jc w:val="center"/>
        <w:rPr>
          <w:rFonts w:asciiTheme="minorEastAsia" w:hAnsiTheme="minorEastAsia"/>
          <w:b/>
          <w:sz w:val="32"/>
          <w:szCs w:val="32"/>
        </w:rPr>
      </w:pPr>
      <w:r w:rsidRPr="00904D1B">
        <w:rPr>
          <w:rFonts w:asciiTheme="minorEastAsia" w:hAnsiTheme="minorEastAsia" w:hint="eastAsia"/>
          <w:b/>
          <w:sz w:val="32"/>
          <w:szCs w:val="32"/>
        </w:rPr>
        <w:t>表决票</w:t>
      </w:r>
    </w:p>
    <w:p w:rsidR="00230BCE" w:rsidRPr="00FF055B" w:rsidRDefault="00230BCE" w:rsidP="0022195F">
      <w:pPr>
        <w:jc w:val="center"/>
        <w:rPr>
          <w:rFonts w:asciiTheme="minorEastAsia" w:hAnsiTheme="minorEastAsia"/>
          <w:sz w:val="32"/>
          <w:szCs w:val="32"/>
        </w:rPr>
      </w:pPr>
    </w:p>
    <w:p w:rsidR="0022195F" w:rsidRDefault="00230BCE" w:rsidP="00230BCE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表决</w:t>
      </w:r>
      <w:r w:rsidRPr="00230BCE">
        <w:rPr>
          <w:rFonts w:ascii="仿宋_GB2312" w:eastAsia="仿宋_GB2312" w:hint="eastAsia"/>
          <w:sz w:val="28"/>
          <w:szCs w:val="28"/>
        </w:rPr>
        <w:t>人资料</w:t>
      </w:r>
    </w:p>
    <w:p w:rsidR="00230BCE" w:rsidRDefault="00230BCE" w:rsidP="00230BCE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受益人姓名/名称：</w:t>
      </w:r>
    </w:p>
    <w:p w:rsidR="00230BCE" w:rsidRDefault="00230BCE" w:rsidP="00230BCE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身份证件/证照号码：</w:t>
      </w:r>
    </w:p>
    <w:p w:rsidR="002A6E3D" w:rsidRDefault="00FD2560" w:rsidP="00230BCE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机构受益人法定代表人/负责人姓名</w:t>
      </w:r>
      <w:r w:rsidR="002A6E3D">
        <w:rPr>
          <w:rFonts w:ascii="仿宋_GB2312" w:eastAsia="仿宋_GB2312" w:hint="eastAsia"/>
          <w:sz w:val="28"/>
          <w:szCs w:val="28"/>
        </w:rPr>
        <w:t>：</w:t>
      </w:r>
    </w:p>
    <w:p w:rsidR="00FD2560" w:rsidRDefault="00FD2560" w:rsidP="00230BCE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法定代表人/负责人身份证件号码</w:t>
      </w:r>
      <w:r w:rsidR="00E66701">
        <w:rPr>
          <w:rFonts w:ascii="仿宋_GB2312" w:eastAsia="仿宋_GB2312" w:hint="eastAsia"/>
          <w:sz w:val="28"/>
          <w:szCs w:val="28"/>
        </w:rPr>
        <w:t>：</w:t>
      </w:r>
    </w:p>
    <w:p w:rsidR="00230BCE" w:rsidRDefault="00230BCE" w:rsidP="00230BCE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持有信托份额：</w:t>
      </w:r>
      <w:bookmarkStart w:id="0" w:name="_GoBack"/>
      <w:bookmarkEnd w:id="0"/>
    </w:p>
    <w:p w:rsidR="00230BCE" w:rsidRDefault="00230BCE" w:rsidP="00230BCE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代理人姓名：</w:t>
      </w:r>
      <w:r w:rsidR="00BF604E">
        <w:rPr>
          <w:rFonts w:ascii="仿宋_GB2312" w:eastAsia="仿宋_GB2312" w:hint="eastAsia"/>
          <w:sz w:val="28"/>
          <w:szCs w:val="28"/>
        </w:rPr>
        <w:t>（或有）</w:t>
      </w:r>
    </w:p>
    <w:p w:rsidR="00230BCE" w:rsidRPr="00230BCE" w:rsidRDefault="00230BCE" w:rsidP="00230BCE">
      <w:pPr>
        <w:pStyle w:val="a7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代理人身份证件号码：</w:t>
      </w:r>
      <w:r w:rsidR="00BF604E">
        <w:rPr>
          <w:rFonts w:ascii="仿宋_GB2312" w:eastAsia="仿宋_GB2312" w:hint="eastAsia"/>
          <w:sz w:val="28"/>
          <w:szCs w:val="28"/>
        </w:rPr>
        <w:t>（或有）</w:t>
      </w:r>
    </w:p>
    <w:p w:rsidR="00230BCE" w:rsidRPr="00230BCE" w:rsidRDefault="00723066" w:rsidP="00230BCE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审议事项</w:t>
      </w:r>
      <w:r w:rsidR="00230BCE">
        <w:rPr>
          <w:rFonts w:ascii="仿宋_GB2312" w:eastAsia="仿宋_GB2312" w:hint="eastAsia"/>
          <w:sz w:val="28"/>
          <w:szCs w:val="28"/>
        </w:rPr>
        <w:t>及表决</w:t>
      </w:r>
      <w:r w:rsidR="00834484">
        <w:rPr>
          <w:rFonts w:ascii="仿宋_GB2312" w:eastAsia="仿宋_GB2312" w:hint="eastAsia"/>
          <w:sz w:val="28"/>
          <w:szCs w:val="28"/>
        </w:rPr>
        <w:t>意见</w:t>
      </w:r>
      <w:r w:rsidR="000B2DFE">
        <w:rPr>
          <w:rFonts w:ascii="仿宋_GB2312" w:eastAsia="仿宋_GB2312" w:hint="eastAsia"/>
          <w:sz w:val="28"/>
          <w:szCs w:val="28"/>
        </w:rPr>
        <w:t>（请在相应意见后标记“√”）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1105"/>
        <w:gridCol w:w="1106"/>
        <w:gridCol w:w="1106"/>
      </w:tblGrid>
      <w:tr w:rsidR="00E31800" w:rsidTr="00E31800">
        <w:tc>
          <w:tcPr>
            <w:tcW w:w="5211" w:type="dxa"/>
            <w:vMerge w:val="restart"/>
            <w:vAlign w:val="center"/>
          </w:tcPr>
          <w:p w:rsidR="00E31800" w:rsidRDefault="00723066" w:rsidP="00E318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审议事项</w:t>
            </w:r>
          </w:p>
        </w:tc>
        <w:tc>
          <w:tcPr>
            <w:tcW w:w="3317" w:type="dxa"/>
            <w:gridSpan w:val="3"/>
          </w:tcPr>
          <w:p w:rsidR="00E31800" w:rsidRDefault="00E31800" w:rsidP="008344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表决意见</w:t>
            </w:r>
          </w:p>
        </w:tc>
      </w:tr>
      <w:tr w:rsidR="00E31800" w:rsidTr="00834484">
        <w:tc>
          <w:tcPr>
            <w:tcW w:w="5211" w:type="dxa"/>
            <w:vMerge/>
          </w:tcPr>
          <w:p w:rsidR="00E31800" w:rsidRDefault="00E31800" w:rsidP="00230BC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</w:tcPr>
          <w:p w:rsidR="00E31800" w:rsidRDefault="00E31800" w:rsidP="00230BC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</w:t>
            </w:r>
          </w:p>
        </w:tc>
        <w:tc>
          <w:tcPr>
            <w:tcW w:w="1106" w:type="dxa"/>
          </w:tcPr>
          <w:p w:rsidR="00E31800" w:rsidRDefault="00E31800" w:rsidP="00230BC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反对</w:t>
            </w:r>
          </w:p>
        </w:tc>
        <w:tc>
          <w:tcPr>
            <w:tcW w:w="1106" w:type="dxa"/>
          </w:tcPr>
          <w:p w:rsidR="00E31800" w:rsidRDefault="00E31800" w:rsidP="00230BC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弃权</w:t>
            </w:r>
          </w:p>
        </w:tc>
      </w:tr>
      <w:tr w:rsidR="00834484" w:rsidTr="00834484">
        <w:tc>
          <w:tcPr>
            <w:tcW w:w="5211" w:type="dxa"/>
          </w:tcPr>
          <w:p w:rsidR="00834484" w:rsidRDefault="00095DF0" w:rsidP="00230BC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2047AF">
              <w:rPr>
                <w:rFonts w:hint="eastAsia"/>
              </w:rPr>
              <w:t xml:space="preserve"> </w:t>
            </w:r>
            <w:r w:rsidR="002047AF" w:rsidRPr="002047AF">
              <w:rPr>
                <w:rFonts w:ascii="仿宋_GB2312" w:eastAsia="仿宋_GB2312" w:hint="eastAsia"/>
                <w:sz w:val="28"/>
                <w:szCs w:val="28"/>
              </w:rPr>
              <w:t>关于是否同意</w:t>
            </w:r>
            <w:proofErr w:type="gramStart"/>
            <w:r w:rsidR="002047AF" w:rsidRPr="002047AF">
              <w:rPr>
                <w:rFonts w:ascii="仿宋_GB2312" w:eastAsia="仿宋_GB2312" w:hint="eastAsia"/>
                <w:sz w:val="28"/>
                <w:szCs w:val="28"/>
              </w:rPr>
              <w:t>中融-融盈1号定增</w:t>
            </w:r>
            <w:proofErr w:type="gramEnd"/>
            <w:r w:rsidR="002047AF" w:rsidRPr="002047AF">
              <w:rPr>
                <w:rFonts w:ascii="仿宋_GB2312" w:eastAsia="仿宋_GB2312" w:hint="eastAsia"/>
                <w:sz w:val="28"/>
                <w:szCs w:val="28"/>
              </w:rPr>
              <w:t>投资集合资金信托</w:t>
            </w:r>
            <w:r w:rsidR="008D3A82">
              <w:rPr>
                <w:rFonts w:ascii="仿宋_GB2312" w:eastAsia="仿宋_GB2312" w:hint="eastAsia"/>
                <w:sz w:val="28"/>
                <w:szCs w:val="28"/>
              </w:rPr>
              <w:t>计划</w:t>
            </w:r>
            <w:r w:rsidR="002047AF" w:rsidRPr="002047AF">
              <w:rPr>
                <w:rFonts w:ascii="仿宋_GB2312" w:eastAsia="仿宋_GB2312" w:hint="eastAsia"/>
                <w:sz w:val="28"/>
                <w:szCs w:val="28"/>
              </w:rPr>
              <w:t>延长6个月期限的相关事宜</w:t>
            </w:r>
          </w:p>
        </w:tc>
        <w:tc>
          <w:tcPr>
            <w:tcW w:w="1105" w:type="dxa"/>
          </w:tcPr>
          <w:p w:rsidR="00834484" w:rsidRDefault="00834484" w:rsidP="00230BC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834484" w:rsidRDefault="00834484" w:rsidP="00230BC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834484" w:rsidRDefault="00834484" w:rsidP="00230BC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34484" w:rsidRDefault="00834484" w:rsidP="00834484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提交附件</w:t>
      </w:r>
      <w:r w:rsidR="000B2DFE">
        <w:rPr>
          <w:rFonts w:ascii="仿宋_GB2312" w:eastAsia="仿宋_GB2312" w:hint="eastAsia"/>
          <w:sz w:val="28"/>
          <w:szCs w:val="28"/>
        </w:rPr>
        <w:t>（请在相应文件后标记“√”）</w:t>
      </w:r>
    </w:p>
    <w:p w:rsidR="00834484" w:rsidRDefault="00834484" w:rsidP="00834484">
      <w:pPr>
        <w:pStyle w:val="a7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受益人身份证件</w:t>
      </w:r>
      <w:r w:rsidR="00622D38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/证照复印件</w:t>
      </w:r>
      <w:r w:rsidR="00757601">
        <w:rPr>
          <w:rFonts w:ascii="仿宋_GB2312" w:eastAsia="仿宋_GB2312" w:hint="eastAsia"/>
          <w:sz w:val="28"/>
          <w:szCs w:val="28"/>
        </w:rPr>
        <w:t>□</w:t>
      </w:r>
    </w:p>
    <w:p w:rsidR="00622D38" w:rsidRDefault="00622D38" w:rsidP="00834484">
      <w:pPr>
        <w:pStyle w:val="a7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机构受益人法定代表人/负责人身份证件复印件□</w:t>
      </w:r>
    </w:p>
    <w:p w:rsidR="00834484" w:rsidRDefault="00834484" w:rsidP="00834484">
      <w:pPr>
        <w:pStyle w:val="a7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授权委托书原件</w:t>
      </w:r>
      <w:r w:rsidR="0075760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（或有）</w:t>
      </w:r>
    </w:p>
    <w:p w:rsidR="00834484" w:rsidRDefault="00834484" w:rsidP="00834484">
      <w:pPr>
        <w:pStyle w:val="a7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代理人身份证件复印件</w:t>
      </w:r>
      <w:r w:rsidR="0075760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（或有）</w:t>
      </w:r>
    </w:p>
    <w:p w:rsidR="00A176CE" w:rsidRPr="00230BCE" w:rsidRDefault="00A176CE" w:rsidP="00834484">
      <w:pPr>
        <w:pStyle w:val="a7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其他（请列明）</w:t>
      </w:r>
      <w:r w:rsidR="0067375B">
        <w:rPr>
          <w:rFonts w:ascii="仿宋_GB2312" w:eastAsia="仿宋_GB2312" w:hint="eastAsia"/>
          <w:sz w:val="28"/>
          <w:szCs w:val="28"/>
        </w:rPr>
        <w:t>□：________</w:t>
      </w:r>
    </w:p>
    <w:p w:rsidR="007F3396" w:rsidRDefault="007F3396" w:rsidP="007F3396">
      <w:pPr>
        <w:rPr>
          <w:rFonts w:ascii="仿宋_GB2312" w:eastAsia="仿宋_GB2312"/>
          <w:sz w:val="28"/>
          <w:szCs w:val="28"/>
        </w:rPr>
      </w:pPr>
    </w:p>
    <w:p w:rsidR="007F3396" w:rsidRDefault="007F3396" w:rsidP="002047AF">
      <w:pPr>
        <w:ind w:firstLineChars="1700" w:firstLine="47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受益人/代理人签章：</w:t>
      </w:r>
    </w:p>
    <w:p w:rsidR="0014459A" w:rsidRDefault="0014459A" w:rsidP="007F3396">
      <w:pPr>
        <w:rPr>
          <w:rFonts w:ascii="仿宋_GB2312" w:eastAsia="仿宋_GB2312"/>
          <w:sz w:val="28"/>
          <w:szCs w:val="28"/>
        </w:rPr>
      </w:pPr>
    </w:p>
    <w:p w:rsidR="007F3396" w:rsidRPr="007F3396" w:rsidRDefault="007F3396" w:rsidP="002047AF">
      <w:pPr>
        <w:ind w:firstLineChars="1700" w:firstLine="47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</w:t>
      </w:r>
    </w:p>
    <w:sectPr w:rsidR="007F3396" w:rsidRPr="007F3396" w:rsidSect="00C203D1">
      <w:headerReference w:type="default" r:id="rId9"/>
      <w:footerReference w:type="default" r:id="rId10"/>
      <w:pgSz w:w="11906" w:h="16838"/>
      <w:pgMar w:top="1673" w:right="1797" w:bottom="1134" w:left="1797" w:header="284" w:footer="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57" w:rsidRDefault="000A3957">
      <w:r>
        <w:separator/>
      </w:r>
    </w:p>
  </w:endnote>
  <w:endnote w:type="continuationSeparator" w:id="0">
    <w:p w:rsidR="000A3957" w:rsidRDefault="000A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96" w:rsidRDefault="000F041E" w:rsidP="00332290">
    <w:pPr>
      <w:pStyle w:val="a5"/>
      <w:tabs>
        <w:tab w:val="clear" w:pos="8306"/>
      </w:tabs>
      <w:ind w:leftChars="-857" w:left="-1800" w:rightChars="-844" w:right="-1772"/>
      <w:jc w:val="center"/>
    </w:pPr>
    <w:r>
      <w:rPr>
        <w:rFonts w:hint="eastAsia"/>
        <w:noProof/>
      </w:rPr>
      <w:drawing>
        <wp:inline distT="0" distB="0" distL="0" distR="0">
          <wp:extent cx="6400800" cy="609600"/>
          <wp:effectExtent l="19050" t="0" r="0" b="0"/>
          <wp:docPr id="2" name="图片 2" descr="5空白文档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空白文档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058B" w:rsidRDefault="001B237B" w:rsidP="002047AF">
    <w:pPr>
      <w:pStyle w:val="a5"/>
      <w:tabs>
        <w:tab w:val="clear" w:pos="8306"/>
      </w:tabs>
      <w:spacing w:beforeLines="50" w:before="120"/>
      <w:ind w:leftChars="-857" w:left="-1800" w:rightChars="-844" w:right="-1772"/>
      <w:jc w:val="center"/>
    </w:pPr>
    <w:r w:rsidRPr="00EA5869">
      <w:rPr>
        <w:rFonts w:ascii="Arial" w:hAnsi="Arial" w:cs="Arial"/>
        <w:b/>
        <w:sz w:val="24"/>
        <w:szCs w:val="24"/>
      </w:rPr>
      <w:fldChar w:fldCharType="begin"/>
    </w:r>
    <w:r w:rsidR="0003058B" w:rsidRPr="00EA5869">
      <w:rPr>
        <w:rFonts w:ascii="Arial" w:hAnsi="Arial" w:cs="Arial"/>
        <w:b/>
      </w:rPr>
      <w:instrText>PAGE</w:instrText>
    </w:r>
    <w:r w:rsidRPr="00EA5869">
      <w:rPr>
        <w:rFonts w:ascii="Arial" w:hAnsi="Arial" w:cs="Arial"/>
        <w:b/>
        <w:sz w:val="24"/>
        <w:szCs w:val="24"/>
      </w:rPr>
      <w:fldChar w:fldCharType="separate"/>
    </w:r>
    <w:r w:rsidR="00202ED6">
      <w:rPr>
        <w:rFonts w:ascii="Arial" w:hAnsi="Arial" w:cs="Arial"/>
        <w:b/>
        <w:noProof/>
      </w:rPr>
      <w:t>1</w:t>
    </w:r>
    <w:r w:rsidRPr="00EA5869">
      <w:rPr>
        <w:rFonts w:ascii="Arial" w:hAnsi="Arial" w:cs="Arial"/>
        <w:b/>
        <w:sz w:val="24"/>
        <w:szCs w:val="24"/>
      </w:rPr>
      <w:fldChar w:fldCharType="end"/>
    </w:r>
    <w:r w:rsidR="0003058B" w:rsidRPr="00EA5869">
      <w:rPr>
        <w:rFonts w:ascii="Arial" w:hAnsi="Arial" w:cs="Arial"/>
        <w:lang w:val="zh-CN"/>
      </w:rPr>
      <w:t xml:space="preserve"> / </w:t>
    </w:r>
    <w:r w:rsidRPr="00EA5869">
      <w:rPr>
        <w:rFonts w:ascii="Arial" w:hAnsi="Arial" w:cs="Arial"/>
        <w:b/>
        <w:sz w:val="24"/>
        <w:szCs w:val="24"/>
      </w:rPr>
      <w:fldChar w:fldCharType="begin"/>
    </w:r>
    <w:r w:rsidR="0003058B" w:rsidRPr="00EA5869">
      <w:rPr>
        <w:rFonts w:ascii="Arial" w:hAnsi="Arial" w:cs="Arial"/>
        <w:b/>
      </w:rPr>
      <w:instrText>NUMPAGES</w:instrText>
    </w:r>
    <w:r w:rsidRPr="00EA5869">
      <w:rPr>
        <w:rFonts w:ascii="Arial" w:hAnsi="Arial" w:cs="Arial"/>
        <w:b/>
        <w:sz w:val="24"/>
        <w:szCs w:val="24"/>
      </w:rPr>
      <w:fldChar w:fldCharType="separate"/>
    </w:r>
    <w:r w:rsidR="00202ED6">
      <w:rPr>
        <w:rFonts w:ascii="Arial" w:hAnsi="Arial" w:cs="Arial"/>
        <w:b/>
        <w:noProof/>
      </w:rPr>
      <w:t>2</w:t>
    </w:r>
    <w:r w:rsidRPr="00EA5869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57" w:rsidRDefault="000A3957">
      <w:r>
        <w:separator/>
      </w:r>
    </w:p>
  </w:footnote>
  <w:footnote w:type="continuationSeparator" w:id="0">
    <w:p w:rsidR="000A3957" w:rsidRDefault="000A3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00" w:rsidRPr="005D6424" w:rsidRDefault="002047AF" w:rsidP="00972B10">
    <w:pPr>
      <w:pStyle w:val="a4"/>
      <w:tabs>
        <w:tab w:val="clear" w:pos="8306"/>
        <w:tab w:val="right" w:pos="8222"/>
      </w:tabs>
      <w:ind w:leftChars="-855" w:left="-1795" w:rightChars="-834" w:right="-175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680720</wp:posOffset>
              </wp:positionV>
              <wp:extent cx="8229600" cy="198120"/>
              <wp:effectExtent l="0" t="4445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0" cy="19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-99pt;margin-top:53.6pt;width:9in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" stroked="f"/>
          </w:pict>
        </mc:Fallback>
      </mc:AlternateContent>
    </w:r>
    <w:r w:rsidR="000F041E">
      <w:rPr>
        <w:noProof/>
      </w:rPr>
      <w:drawing>
        <wp:inline distT="0" distB="0" distL="0" distR="0">
          <wp:extent cx="6400800" cy="666750"/>
          <wp:effectExtent l="19050" t="0" r="0" b="0"/>
          <wp:docPr id="1" name="图片 1" descr="5空白文档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空白文档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5B6F"/>
    <w:multiLevelType w:val="hybridMultilevel"/>
    <w:tmpl w:val="940E5F7E"/>
    <w:lvl w:ilvl="0" w:tplc="352EB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8B2980"/>
    <w:multiLevelType w:val="hybridMultilevel"/>
    <w:tmpl w:val="2AEE744C"/>
    <w:lvl w:ilvl="0" w:tplc="E46216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8069B5"/>
    <w:multiLevelType w:val="hybridMultilevel"/>
    <w:tmpl w:val="3736A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8D0F33"/>
    <w:multiLevelType w:val="hybridMultilevel"/>
    <w:tmpl w:val="940E5F7E"/>
    <w:lvl w:ilvl="0" w:tplc="352EB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79"/>
    <w:rsid w:val="000227EE"/>
    <w:rsid w:val="0003058B"/>
    <w:rsid w:val="00033AD8"/>
    <w:rsid w:val="00036C48"/>
    <w:rsid w:val="00045767"/>
    <w:rsid w:val="00046500"/>
    <w:rsid w:val="0004695B"/>
    <w:rsid w:val="000544CE"/>
    <w:rsid w:val="00054DAF"/>
    <w:rsid w:val="00056908"/>
    <w:rsid w:val="00057381"/>
    <w:rsid w:val="00061D9E"/>
    <w:rsid w:val="0008323B"/>
    <w:rsid w:val="00086D18"/>
    <w:rsid w:val="000877A5"/>
    <w:rsid w:val="00095790"/>
    <w:rsid w:val="00095DF0"/>
    <w:rsid w:val="000A3957"/>
    <w:rsid w:val="000A4211"/>
    <w:rsid w:val="000A544B"/>
    <w:rsid w:val="000A69DC"/>
    <w:rsid w:val="000B2DFE"/>
    <w:rsid w:val="000D345D"/>
    <w:rsid w:val="000D6F2D"/>
    <w:rsid w:val="000E5989"/>
    <w:rsid w:val="000F041E"/>
    <w:rsid w:val="0010593A"/>
    <w:rsid w:val="001243FF"/>
    <w:rsid w:val="0014459A"/>
    <w:rsid w:val="0015488D"/>
    <w:rsid w:val="001600AC"/>
    <w:rsid w:val="00167B4B"/>
    <w:rsid w:val="0019129A"/>
    <w:rsid w:val="001B0E65"/>
    <w:rsid w:val="001B237B"/>
    <w:rsid w:val="001B2CDD"/>
    <w:rsid w:val="001B4518"/>
    <w:rsid w:val="001B71B9"/>
    <w:rsid w:val="001D2C41"/>
    <w:rsid w:val="001D2ECB"/>
    <w:rsid w:val="001F3B72"/>
    <w:rsid w:val="001F771D"/>
    <w:rsid w:val="00202ED6"/>
    <w:rsid w:val="002047AF"/>
    <w:rsid w:val="00204C07"/>
    <w:rsid w:val="002062E4"/>
    <w:rsid w:val="0022195F"/>
    <w:rsid w:val="00230BCE"/>
    <w:rsid w:val="00235334"/>
    <w:rsid w:val="002415A4"/>
    <w:rsid w:val="00244622"/>
    <w:rsid w:val="00252EA3"/>
    <w:rsid w:val="002630A6"/>
    <w:rsid w:val="00291A93"/>
    <w:rsid w:val="002A6E3D"/>
    <w:rsid w:val="002C4A7A"/>
    <w:rsid w:val="003055E4"/>
    <w:rsid w:val="003309A4"/>
    <w:rsid w:val="00332290"/>
    <w:rsid w:val="00337E79"/>
    <w:rsid w:val="00340ECC"/>
    <w:rsid w:val="00354036"/>
    <w:rsid w:val="003618AF"/>
    <w:rsid w:val="00364EC3"/>
    <w:rsid w:val="0038464F"/>
    <w:rsid w:val="00390479"/>
    <w:rsid w:val="003B1A23"/>
    <w:rsid w:val="003B61D1"/>
    <w:rsid w:val="003B77C7"/>
    <w:rsid w:val="003E040C"/>
    <w:rsid w:val="003E7E86"/>
    <w:rsid w:val="003F4B50"/>
    <w:rsid w:val="00402500"/>
    <w:rsid w:val="00406AEF"/>
    <w:rsid w:val="00407693"/>
    <w:rsid w:val="00410EF1"/>
    <w:rsid w:val="00424548"/>
    <w:rsid w:val="00427A24"/>
    <w:rsid w:val="004344CC"/>
    <w:rsid w:val="004461A8"/>
    <w:rsid w:val="004624C8"/>
    <w:rsid w:val="004631D4"/>
    <w:rsid w:val="004761D6"/>
    <w:rsid w:val="004901CD"/>
    <w:rsid w:val="004A5D60"/>
    <w:rsid w:val="004B1A4F"/>
    <w:rsid w:val="004C51E4"/>
    <w:rsid w:val="0050144D"/>
    <w:rsid w:val="00585980"/>
    <w:rsid w:val="0058681A"/>
    <w:rsid w:val="0059032A"/>
    <w:rsid w:val="00590E54"/>
    <w:rsid w:val="00594B5C"/>
    <w:rsid w:val="005A2CA4"/>
    <w:rsid w:val="005C31A2"/>
    <w:rsid w:val="005C4810"/>
    <w:rsid w:val="005D19FA"/>
    <w:rsid w:val="005D338C"/>
    <w:rsid w:val="005D6156"/>
    <w:rsid w:val="005D6424"/>
    <w:rsid w:val="006007EC"/>
    <w:rsid w:val="00622D38"/>
    <w:rsid w:val="0064288C"/>
    <w:rsid w:val="00643879"/>
    <w:rsid w:val="00652DCD"/>
    <w:rsid w:val="00670A93"/>
    <w:rsid w:val="0067375B"/>
    <w:rsid w:val="0069073A"/>
    <w:rsid w:val="006A3DCF"/>
    <w:rsid w:val="006A45BC"/>
    <w:rsid w:val="006B3DE0"/>
    <w:rsid w:val="006B75FB"/>
    <w:rsid w:val="006C6FF3"/>
    <w:rsid w:val="006F2467"/>
    <w:rsid w:val="007009CE"/>
    <w:rsid w:val="007050DF"/>
    <w:rsid w:val="00722F48"/>
    <w:rsid w:val="00723066"/>
    <w:rsid w:val="00737BE6"/>
    <w:rsid w:val="00744F59"/>
    <w:rsid w:val="00747BDF"/>
    <w:rsid w:val="00757601"/>
    <w:rsid w:val="00763F90"/>
    <w:rsid w:val="00765A2C"/>
    <w:rsid w:val="007A0276"/>
    <w:rsid w:val="007A4E35"/>
    <w:rsid w:val="007E7139"/>
    <w:rsid w:val="007F3396"/>
    <w:rsid w:val="008078F5"/>
    <w:rsid w:val="00827D9A"/>
    <w:rsid w:val="00834484"/>
    <w:rsid w:val="008430B7"/>
    <w:rsid w:val="00853956"/>
    <w:rsid w:val="00861C3F"/>
    <w:rsid w:val="00874A24"/>
    <w:rsid w:val="00885C56"/>
    <w:rsid w:val="008A30E6"/>
    <w:rsid w:val="008C0884"/>
    <w:rsid w:val="008C3F52"/>
    <w:rsid w:val="008D33AC"/>
    <w:rsid w:val="008D3A82"/>
    <w:rsid w:val="008D3BEB"/>
    <w:rsid w:val="008E4793"/>
    <w:rsid w:val="009003D9"/>
    <w:rsid w:val="00901B22"/>
    <w:rsid w:val="009048C2"/>
    <w:rsid w:val="00904D1B"/>
    <w:rsid w:val="009059B8"/>
    <w:rsid w:val="00920886"/>
    <w:rsid w:val="009235BB"/>
    <w:rsid w:val="0092742A"/>
    <w:rsid w:val="0095291D"/>
    <w:rsid w:val="009621A4"/>
    <w:rsid w:val="00972B10"/>
    <w:rsid w:val="0097629C"/>
    <w:rsid w:val="009817E6"/>
    <w:rsid w:val="009832DA"/>
    <w:rsid w:val="00985FE3"/>
    <w:rsid w:val="00997276"/>
    <w:rsid w:val="009A5C6A"/>
    <w:rsid w:val="009B608D"/>
    <w:rsid w:val="009D0F3D"/>
    <w:rsid w:val="009D13BB"/>
    <w:rsid w:val="009E3DB0"/>
    <w:rsid w:val="009E7537"/>
    <w:rsid w:val="009E7B5A"/>
    <w:rsid w:val="009F3991"/>
    <w:rsid w:val="009F5C11"/>
    <w:rsid w:val="00A0797E"/>
    <w:rsid w:val="00A128EC"/>
    <w:rsid w:val="00A16522"/>
    <w:rsid w:val="00A176CE"/>
    <w:rsid w:val="00A209B5"/>
    <w:rsid w:val="00A22FD3"/>
    <w:rsid w:val="00A23927"/>
    <w:rsid w:val="00A428AB"/>
    <w:rsid w:val="00A641B4"/>
    <w:rsid w:val="00A75C02"/>
    <w:rsid w:val="00A77ABD"/>
    <w:rsid w:val="00AA7F2D"/>
    <w:rsid w:val="00AB4DE5"/>
    <w:rsid w:val="00AC18BA"/>
    <w:rsid w:val="00AF55B0"/>
    <w:rsid w:val="00B10649"/>
    <w:rsid w:val="00B52554"/>
    <w:rsid w:val="00B63CF4"/>
    <w:rsid w:val="00B677AD"/>
    <w:rsid w:val="00B767C2"/>
    <w:rsid w:val="00B8415C"/>
    <w:rsid w:val="00B85482"/>
    <w:rsid w:val="00B8665C"/>
    <w:rsid w:val="00BA22E6"/>
    <w:rsid w:val="00BA2D6A"/>
    <w:rsid w:val="00BB2DD1"/>
    <w:rsid w:val="00BC2F5C"/>
    <w:rsid w:val="00BC4DBF"/>
    <w:rsid w:val="00BD0DA1"/>
    <w:rsid w:val="00BE2938"/>
    <w:rsid w:val="00BF245C"/>
    <w:rsid w:val="00BF604E"/>
    <w:rsid w:val="00C061E6"/>
    <w:rsid w:val="00C10C39"/>
    <w:rsid w:val="00C1609B"/>
    <w:rsid w:val="00C203D1"/>
    <w:rsid w:val="00C23F59"/>
    <w:rsid w:val="00C265FE"/>
    <w:rsid w:val="00C30D8D"/>
    <w:rsid w:val="00C33299"/>
    <w:rsid w:val="00C437C7"/>
    <w:rsid w:val="00C66081"/>
    <w:rsid w:val="00C71F4C"/>
    <w:rsid w:val="00C7750C"/>
    <w:rsid w:val="00CA0437"/>
    <w:rsid w:val="00CA2710"/>
    <w:rsid w:val="00CA5DE5"/>
    <w:rsid w:val="00CC0480"/>
    <w:rsid w:val="00CC1E98"/>
    <w:rsid w:val="00CC224D"/>
    <w:rsid w:val="00CD7C18"/>
    <w:rsid w:val="00CE7E96"/>
    <w:rsid w:val="00CF4BAB"/>
    <w:rsid w:val="00D264EE"/>
    <w:rsid w:val="00D35BDB"/>
    <w:rsid w:val="00D429A7"/>
    <w:rsid w:val="00D53608"/>
    <w:rsid w:val="00D5488B"/>
    <w:rsid w:val="00D564A1"/>
    <w:rsid w:val="00D6729D"/>
    <w:rsid w:val="00D72F6F"/>
    <w:rsid w:val="00D776EF"/>
    <w:rsid w:val="00D83724"/>
    <w:rsid w:val="00DA5B99"/>
    <w:rsid w:val="00DB40D3"/>
    <w:rsid w:val="00E05DBF"/>
    <w:rsid w:val="00E11A8D"/>
    <w:rsid w:val="00E31800"/>
    <w:rsid w:val="00E37A54"/>
    <w:rsid w:val="00E6106C"/>
    <w:rsid w:val="00E616DA"/>
    <w:rsid w:val="00E66701"/>
    <w:rsid w:val="00E70577"/>
    <w:rsid w:val="00E9057A"/>
    <w:rsid w:val="00EA275D"/>
    <w:rsid w:val="00EB11E1"/>
    <w:rsid w:val="00EC620D"/>
    <w:rsid w:val="00EF2D49"/>
    <w:rsid w:val="00F060F8"/>
    <w:rsid w:val="00F06102"/>
    <w:rsid w:val="00F10E3A"/>
    <w:rsid w:val="00F242B6"/>
    <w:rsid w:val="00F27BC3"/>
    <w:rsid w:val="00F302B4"/>
    <w:rsid w:val="00F3444A"/>
    <w:rsid w:val="00F35D3D"/>
    <w:rsid w:val="00F46CE4"/>
    <w:rsid w:val="00F578B9"/>
    <w:rsid w:val="00F61C67"/>
    <w:rsid w:val="00F64F29"/>
    <w:rsid w:val="00F71F9E"/>
    <w:rsid w:val="00F72DCE"/>
    <w:rsid w:val="00F82D52"/>
    <w:rsid w:val="00F84F2B"/>
    <w:rsid w:val="00FA35BD"/>
    <w:rsid w:val="00FC7986"/>
    <w:rsid w:val="00FD02F2"/>
    <w:rsid w:val="00FD2560"/>
    <w:rsid w:val="00FE3DE3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144D"/>
    <w:rPr>
      <w:sz w:val="18"/>
      <w:szCs w:val="18"/>
    </w:rPr>
  </w:style>
  <w:style w:type="paragraph" w:styleId="a4">
    <w:name w:val="header"/>
    <w:basedOn w:val="a"/>
    <w:rsid w:val="0050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501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0D6F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rsid w:val="0003058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30B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144D"/>
    <w:rPr>
      <w:sz w:val="18"/>
      <w:szCs w:val="18"/>
    </w:rPr>
  </w:style>
  <w:style w:type="paragraph" w:styleId="a4">
    <w:name w:val="header"/>
    <w:basedOn w:val="a"/>
    <w:rsid w:val="0050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501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0D6F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rsid w:val="0003058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30B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110\Local%20Settings\Temporary%20Internet%20Files\Content.IE5\UDQBM6T4\&#31354;&#30333;&#35268;&#33539;&#25991;&#26412;%5b1%5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8A99-4B46-4F7B-91AB-A41D1DAD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空白规范文本[1]</Template>
  <TotalTime>3</TotalTime>
  <Pages>2</Pages>
  <Words>51</Words>
  <Characters>292</Characters>
  <Application>Microsoft Office Word</Application>
  <DocSecurity>0</DocSecurity>
  <Lines>2</Lines>
  <Paragraphs>1</Paragraphs>
  <ScaleCrop>false</ScaleCrop>
  <Company>user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001942</cp:lastModifiedBy>
  <cp:revision>5</cp:revision>
  <cp:lastPrinted>2011-04-28T03:19:00Z</cp:lastPrinted>
  <dcterms:created xsi:type="dcterms:W3CDTF">2017-04-21T09:33:00Z</dcterms:created>
  <dcterms:modified xsi:type="dcterms:W3CDTF">2017-04-21T09:50:00Z</dcterms:modified>
</cp:coreProperties>
</file>