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1D" w:rsidRPr="00B52A2C" w:rsidRDefault="002E3837" w:rsidP="006C04C5">
      <w:pPr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6C04C5">
        <w:rPr>
          <w:rFonts w:ascii="仿宋_GB2312" w:eastAsia="仿宋_GB2312" w:hAnsiTheme="minorEastAsia" w:hint="eastAsia"/>
          <w:b/>
          <w:sz w:val="28"/>
          <w:szCs w:val="28"/>
        </w:rPr>
        <w:t>附件二：</w:t>
      </w:r>
    </w:p>
    <w:p w:rsidR="009151ED" w:rsidRDefault="009151ED" w:rsidP="009151ED">
      <w:pPr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中融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-广发银行增资扩股股权收益</w:t>
      </w: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权投资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集合资金</w:t>
      </w:r>
      <w:r w:rsidRPr="00141968">
        <w:rPr>
          <w:rFonts w:asciiTheme="majorEastAsia" w:eastAsiaTheme="majorEastAsia" w:hAnsiTheme="majorEastAsia" w:hint="eastAsia"/>
          <w:b/>
          <w:sz w:val="32"/>
          <w:szCs w:val="32"/>
        </w:rPr>
        <w:t>信托计划</w:t>
      </w:r>
      <w:r>
        <w:rPr>
          <w:rFonts w:asciiTheme="minorEastAsia" w:hAnsiTheme="minorEastAsia" w:hint="eastAsia"/>
          <w:b/>
          <w:sz w:val="32"/>
          <w:szCs w:val="32"/>
        </w:rPr>
        <w:t>第一次受益人大会</w:t>
      </w:r>
    </w:p>
    <w:p w:rsidR="009151ED" w:rsidRPr="00904D1B" w:rsidRDefault="009151ED" w:rsidP="009151ED">
      <w:pPr>
        <w:jc w:val="center"/>
        <w:rPr>
          <w:rFonts w:asciiTheme="minorEastAsia" w:hAnsiTheme="minorEastAsia"/>
          <w:b/>
          <w:sz w:val="32"/>
          <w:szCs w:val="32"/>
        </w:rPr>
      </w:pPr>
      <w:r w:rsidRPr="00904D1B">
        <w:rPr>
          <w:rFonts w:asciiTheme="minorEastAsia" w:hAnsiTheme="minorEastAsia" w:hint="eastAsia"/>
          <w:b/>
          <w:sz w:val="32"/>
          <w:szCs w:val="32"/>
        </w:rPr>
        <w:t>表决票</w:t>
      </w:r>
    </w:p>
    <w:p w:rsidR="009151ED" w:rsidRPr="00FF055B" w:rsidRDefault="009151ED" w:rsidP="009151ED">
      <w:pPr>
        <w:jc w:val="center"/>
        <w:rPr>
          <w:rFonts w:asciiTheme="minorEastAsia" w:hAnsiTheme="minorEastAsia"/>
          <w:sz w:val="32"/>
          <w:szCs w:val="32"/>
        </w:rPr>
      </w:pPr>
    </w:p>
    <w:p w:rsidR="009151ED" w:rsidRDefault="009151ED" w:rsidP="009151E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表决</w:t>
      </w:r>
      <w:r w:rsidRPr="00230BCE">
        <w:rPr>
          <w:rFonts w:ascii="仿宋_GB2312" w:eastAsia="仿宋_GB2312" w:hint="eastAsia"/>
          <w:sz w:val="28"/>
          <w:szCs w:val="28"/>
        </w:rPr>
        <w:t>人资料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受益人姓名/名称：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身份证件/证照号码：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机构受益人法定代表人/负责人姓名：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法定代表人/负责人身份证件号码：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持有信托份额：</w:t>
      </w:r>
    </w:p>
    <w:p w:rsidR="009151ED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代理人姓名（或有）：</w:t>
      </w:r>
    </w:p>
    <w:p w:rsidR="009151ED" w:rsidRPr="00230BCE" w:rsidRDefault="009151ED" w:rsidP="009151ED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代理人身份证件号码（或有）：</w:t>
      </w:r>
    </w:p>
    <w:p w:rsidR="009151ED" w:rsidRPr="00230BCE" w:rsidRDefault="009151ED" w:rsidP="009151E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审议事项及表决意见（请在相应意见后标记“√”）</w:t>
      </w:r>
    </w:p>
    <w:tbl>
      <w:tblPr>
        <w:tblStyle w:val="a6"/>
        <w:tblW w:w="0" w:type="auto"/>
        <w:tblLook w:val="04A0"/>
      </w:tblPr>
      <w:tblGrid>
        <w:gridCol w:w="5211"/>
        <w:gridCol w:w="1105"/>
        <w:gridCol w:w="1106"/>
        <w:gridCol w:w="1106"/>
      </w:tblGrid>
      <w:tr w:rsidR="009151ED" w:rsidTr="0029231C">
        <w:tc>
          <w:tcPr>
            <w:tcW w:w="5211" w:type="dxa"/>
            <w:vMerge w:val="restart"/>
            <w:vAlign w:val="center"/>
          </w:tcPr>
          <w:p w:rsidR="009151ED" w:rsidRDefault="009151ED" w:rsidP="002923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审议事项</w:t>
            </w:r>
          </w:p>
        </w:tc>
        <w:tc>
          <w:tcPr>
            <w:tcW w:w="3317" w:type="dxa"/>
            <w:gridSpan w:val="3"/>
          </w:tcPr>
          <w:p w:rsidR="009151ED" w:rsidRDefault="009151ED" w:rsidP="002923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表决意见</w:t>
            </w:r>
          </w:p>
        </w:tc>
      </w:tr>
      <w:tr w:rsidR="009151ED" w:rsidTr="0029231C">
        <w:tc>
          <w:tcPr>
            <w:tcW w:w="5211" w:type="dxa"/>
            <w:vMerge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</w:t>
            </w: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</w:t>
            </w: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</w:t>
            </w:r>
          </w:p>
        </w:tc>
      </w:tr>
      <w:tr w:rsidR="009151ED" w:rsidTr="0029231C">
        <w:tc>
          <w:tcPr>
            <w:tcW w:w="5211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1E0F4B">
              <w:rPr>
                <w:rFonts w:ascii="仿宋_GB2312" w:eastAsia="仿宋_GB2312" w:hint="eastAsia"/>
                <w:sz w:val="28"/>
                <w:szCs w:val="28"/>
              </w:rPr>
              <w:t>同意信托计划期限继续延长至2018年5月31日，并同意与受托人签订</w:t>
            </w:r>
            <w:r>
              <w:rPr>
                <w:rFonts w:ascii="仿宋_GB2312" w:eastAsia="仿宋_GB2312" w:hint="eastAsia"/>
                <w:sz w:val="28"/>
                <w:szCs w:val="28"/>
              </w:rPr>
              <w:t>并遵守</w:t>
            </w:r>
            <w:r w:rsidRPr="001E0F4B">
              <w:rPr>
                <w:rFonts w:ascii="仿宋_GB2312" w:eastAsia="仿宋_GB2312" w:hint="eastAsia"/>
                <w:sz w:val="28"/>
                <w:szCs w:val="28"/>
              </w:rPr>
              <w:t>《信托合同之补充协议》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05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51ED" w:rsidTr="0029231C">
        <w:tc>
          <w:tcPr>
            <w:tcW w:w="5211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1E0F4B">
              <w:rPr>
                <w:rFonts w:ascii="仿宋_GB2312" w:eastAsia="仿宋_GB2312" w:hint="eastAsia"/>
                <w:sz w:val="28"/>
                <w:szCs w:val="28"/>
              </w:rPr>
              <w:t>同意受托人与上海励诚投资发展有限公司签订《股权收益权转让与回购合同之</w:t>
            </w:r>
            <w:r w:rsidRPr="001E0F4B">
              <w:rPr>
                <w:rFonts w:ascii="仿宋_GB2312" w:eastAsia="仿宋_GB2312" w:hint="eastAsia"/>
                <w:sz w:val="28"/>
                <w:szCs w:val="28"/>
              </w:rPr>
              <w:lastRenderedPageBreak/>
              <w:t>补充协议》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05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9151ED" w:rsidRDefault="009151ED" w:rsidP="002923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51ED" w:rsidRDefault="009151ED" w:rsidP="009151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（备注/说明：或有）</w:t>
      </w:r>
    </w:p>
    <w:p w:rsidR="009151ED" w:rsidRDefault="009151ED" w:rsidP="009151E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提交附件（请在相应文件后标记“√”）</w:t>
      </w:r>
    </w:p>
    <w:p w:rsidR="009151ED" w:rsidRDefault="009151ED" w:rsidP="009151ED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受益人身份证件□/证照复印件□</w:t>
      </w:r>
    </w:p>
    <w:p w:rsidR="009151ED" w:rsidRDefault="009151ED" w:rsidP="009151ED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机构受益人法定代表人/负责人身份证件复印件□</w:t>
      </w:r>
    </w:p>
    <w:p w:rsidR="009151ED" w:rsidRDefault="009151ED" w:rsidP="009151ED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授权委托书原件□（或有）</w:t>
      </w:r>
    </w:p>
    <w:p w:rsidR="009151ED" w:rsidRDefault="009151ED" w:rsidP="009151ED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代理人身份证件复印件□（或有）</w:t>
      </w:r>
    </w:p>
    <w:p w:rsidR="009151ED" w:rsidRPr="00230BCE" w:rsidRDefault="009151ED" w:rsidP="009151ED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其他（请列明）□：________</w:t>
      </w:r>
    </w:p>
    <w:p w:rsidR="009151ED" w:rsidRDefault="009151ED" w:rsidP="009151ED">
      <w:pPr>
        <w:rPr>
          <w:rFonts w:ascii="仿宋_GB2312" w:eastAsia="仿宋_GB2312"/>
          <w:sz w:val="28"/>
          <w:szCs w:val="28"/>
        </w:rPr>
      </w:pPr>
    </w:p>
    <w:p w:rsidR="009151ED" w:rsidRDefault="009151ED" w:rsidP="009151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受益人/代理人签章：</w:t>
      </w:r>
    </w:p>
    <w:p w:rsidR="009151ED" w:rsidRDefault="009151ED" w:rsidP="009151ED">
      <w:pPr>
        <w:rPr>
          <w:rFonts w:ascii="仿宋_GB2312" w:eastAsia="仿宋_GB2312"/>
          <w:sz w:val="28"/>
          <w:szCs w:val="28"/>
        </w:rPr>
      </w:pPr>
    </w:p>
    <w:p w:rsidR="009151ED" w:rsidRPr="007F3396" w:rsidRDefault="009151ED" w:rsidP="009151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</w:t>
      </w:r>
    </w:p>
    <w:p w:rsidR="00B17216" w:rsidRDefault="00B17216" w:rsidP="006C04C5">
      <w:pPr>
        <w:ind w:leftChars="-67" w:left="-1" w:right="560" w:hangingChars="50" w:hanging="140"/>
        <w:rPr>
          <w:rFonts w:ascii="仿宋_GB2312" w:eastAsia="仿宋_GB2312" w:hAnsiTheme="minorEastAsia"/>
          <w:sz w:val="28"/>
          <w:szCs w:val="28"/>
        </w:rPr>
      </w:pPr>
    </w:p>
    <w:sectPr w:rsidR="00B17216" w:rsidSect="00C203D1">
      <w:headerReference w:type="default" r:id="rId8"/>
      <w:footerReference w:type="default" r:id="rId9"/>
      <w:pgSz w:w="11906" w:h="16838"/>
      <w:pgMar w:top="1673" w:right="1797" w:bottom="1134" w:left="1797" w:header="284" w:footer="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69" w:rsidRDefault="00882C69">
      <w:r>
        <w:separator/>
      </w:r>
    </w:p>
  </w:endnote>
  <w:endnote w:type="continuationSeparator" w:id="0">
    <w:p w:rsidR="00882C69" w:rsidRDefault="0088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96" w:rsidRDefault="000F041E" w:rsidP="00332290">
    <w:pPr>
      <w:pStyle w:val="a5"/>
      <w:tabs>
        <w:tab w:val="clear" w:pos="8306"/>
      </w:tabs>
      <w:ind w:leftChars="-857" w:left="-1800" w:rightChars="-844" w:right="-1772"/>
      <w:jc w:val="center"/>
    </w:pPr>
    <w:r>
      <w:rPr>
        <w:rFonts w:hint="eastAsia"/>
        <w:noProof/>
      </w:rPr>
      <w:drawing>
        <wp:inline distT="0" distB="0" distL="0" distR="0">
          <wp:extent cx="6400800" cy="609600"/>
          <wp:effectExtent l="19050" t="0" r="0" b="0"/>
          <wp:docPr id="2" name="图片 2" descr="5空白文档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空白文档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058B" w:rsidRDefault="002C24BA" w:rsidP="004C4C1B">
    <w:pPr>
      <w:pStyle w:val="a5"/>
      <w:tabs>
        <w:tab w:val="clear" w:pos="8306"/>
      </w:tabs>
      <w:spacing w:beforeLines="50"/>
      <w:ind w:leftChars="-857" w:left="-1800" w:rightChars="-844" w:right="-1772"/>
      <w:jc w:val="center"/>
    </w:pP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PAGE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4C4C1B">
      <w:rPr>
        <w:rFonts w:ascii="Arial" w:hAnsi="Arial" w:cs="Arial"/>
        <w:b/>
        <w:noProof/>
      </w:rPr>
      <w:t>1</w:t>
    </w:r>
    <w:r w:rsidRPr="00EA5869">
      <w:rPr>
        <w:rFonts w:ascii="Arial" w:hAnsi="Arial" w:cs="Arial"/>
        <w:b/>
        <w:sz w:val="24"/>
        <w:szCs w:val="24"/>
      </w:rPr>
      <w:fldChar w:fldCharType="end"/>
    </w:r>
    <w:r w:rsidR="0003058B" w:rsidRPr="00EA5869">
      <w:rPr>
        <w:rFonts w:ascii="Arial" w:hAnsi="Arial" w:cs="Arial"/>
        <w:lang w:val="zh-CN"/>
      </w:rPr>
      <w:t xml:space="preserve"> / </w:t>
    </w: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NUMPAGES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4C4C1B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69" w:rsidRDefault="00882C69">
      <w:r>
        <w:separator/>
      </w:r>
    </w:p>
  </w:footnote>
  <w:footnote w:type="continuationSeparator" w:id="0">
    <w:p w:rsidR="00882C69" w:rsidRDefault="0088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0" w:rsidRPr="005D6424" w:rsidRDefault="002C24BA" w:rsidP="00972B10">
    <w:pPr>
      <w:pStyle w:val="a4"/>
      <w:tabs>
        <w:tab w:val="clear" w:pos="8306"/>
        <w:tab w:val="right" w:pos="8222"/>
      </w:tabs>
      <w:ind w:leftChars="-855" w:left="-1795" w:rightChars="-834" w:right="-1751"/>
    </w:pPr>
    <w:r>
      <w:rPr>
        <w:noProof/>
      </w:rPr>
      <w:pict>
        <v:rect id="Rectangle 7" o:spid="_x0000_s4097" style="position:absolute;left:0;text-align:left;margin-left:-99pt;margin-top:53.6pt;width:9in;height:15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" stroked="f"/>
      </w:pict>
    </w:r>
    <w:r w:rsidR="000F041E">
      <w:rPr>
        <w:noProof/>
      </w:rPr>
      <w:drawing>
        <wp:inline distT="0" distB="0" distL="0" distR="0">
          <wp:extent cx="6400800" cy="666750"/>
          <wp:effectExtent l="19050" t="0" r="0" b="0"/>
          <wp:docPr id="1" name="图片 1" descr="5空白文档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空白文档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B3F"/>
    <w:multiLevelType w:val="hybridMultilevel"/>
    <w:tmpl w:val="C65AF318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>
    <w:nsid w:val="155E5B6F"/>
    <w:multiLevelType w:val="hybridMultilevel"/>
    <w:tmpl w:val="940E5F7E"/>
    <w:lvl w:ilvl="0" w:tplc="352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58B2980"/>
    <w:multiLevelType w:val="hybridMultilevel"/>
    <w:tmpl w:val="2AEE744C"/>
    <w:lvl w:ilvl="0" w:tplc="E46216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A2B43"/>
    <w:multiLevelType w:val="hybridMultilevel"/>
    <w:tmpl w:val="C65AF318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4">
    <w:nsid w:val="409258DA"/>
    <w:multiLevelType w:val="hybridMultilevel"/>
    <w:tmpl w:val="C65AF318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5">
    <w:nsid w:val="4577182D"/>
    <w:multiLevelType w:val="hybridMultilevel"/>
    <w:tmpl w:val="E7D6AD0A"/>
    <w:lvl w:ilvl="0" w:tplc="DF345B1A">
      <w:start w:val="1"/>
      <w:numFmt w:val="japaneseCounting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069B5"/>
    <w:multiLevelType w:val="hybridMultilevel"/>
    <w:tmpl w:val="3736A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1D193D"/>
    <w:multiLevelType w:val="hybridMultilevel"/>
    <w:tmpl w:val="EF6CCB7C"/>
    <w:lvl w:ilvl="0" w:tplc="068A6062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8">
    <w:nsid w:val="5A47298F"/>
    <w:multiLevelType w:val="hybridMultilevel"/>
    <w:tmpl w:val="98568EF0"/>
    <w:lvl w:ilvl="0" w:tplc="3D428B90">
      <w:start w:val="4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9">
    <w:nsid w:val="608A62E2"/>
    <w:multiLevelType w:val="hybridMultilevel"/>
    <w:tmpl w:val="EF6CCB7C"/>
    <w:lvl w:ilvl="0" w:tplc="068A6062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637C6ACD"/>
    <w:multiLevelType w:val="hybridMultilevel"/>
    <w:tmpl w:val="EF6CCB7C"/>
    <w:lvl w:ilvl="0" w:tplc="068A6062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1">
    <w:nsid w:val="6D8D0F33"/>
    <w:multiLevelType w:val="hybridMultilevel"/>
    <w:tmpl w:val="940E5F7E"/>
    <w:lvl w:ilvl="0" w:tplc="352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879"/>
    <w:rsid w:val="00003082"/>
    <w:rsid w:val="000044F9"/>
    <w:rsid w:val="000142C2"/>
    <w:rsid w:val="000227EE"/>
    <w:rsid w:val="0003058B"/>
    <w:rsid w:val="00033AD8"/>
    <w:rsid w:val="00036C48"/>
    <w:rsid w:val="00045767"/>
    <w:rsid w:val="00045B8D"/>
    <w:rsid w:val="00046500"/>
    <w:rsid w:val="0004695B"/>
    <w:rsid w:val="00052C99"/>
    <w:rsid w:val="000544CE"/>
    <w:rsid w:val="00054DAF"/>
    <w:rsid w:val="00056908"/>
    <w:rsid w:val="00057381"/>
    <w:rsid w:val="00061D9E"/>
    <w:rsid w:val="0007401A"/>
    <w:rsid w:val="00086D18"/>
    <w:rsid w:val="00087345"/>
    <w:rsid w:val="000877A5"/>
    <w:rsid w:val="00095790"/>
    <w:rsid w:val="00095F2B"/>
    <w:rsid w:val="000A4211"/>
    <w:rsid w:val="000A544B"/>
    <w:rsid w:val="000A69DC"/>
    <w:rsid w:val="000B2DFE"/>
    <w:rsid w:val="000B422A"/>
    <w:rsid w:val="000D345D"/>
    <w:rsid w:val="000D6F2D"/>
    <w:rsid w:val="000E5989"/>
    <w:rsid w:val="000F041E"/>
    <w:rsid w:val="000F04F2"/>
    <w:rsid w:val="0010593A"/>
    <w:rsid w:val="00121263"/>
    <w:rsid w:val="00121F0D"/>
    <w:rsid w:val="00122D5E"/>
    <w:rsid w:val="001243FF"/>
    <w:rsid w:val="00124E08"/>
    <w:rsid w:val="00125AA7"/>
    <w:rsid w:val="001316A2"/>
    <w:rsid w:val="00131FB6"/>
    <w:rsid w:val="00141968"/>
    <w:rsid w:val="00142004"/>
    <w:rsid w:val="001427BF"/>
    <w:rsid w:val="0015420B"/>
    <w:rsid w:val="0015488D"/>
    <w:rsid w:val="00154F50"/>
    <w:rsid w:val="001600AC"/>
    <w:rsid w:val="00167B4B"/>
    <w:rsid w:val="00186277"/>
    <w:rsid w:val="0019129A"/>
    <w:rsid w:val="00196238"/>
    <w:rsid w:val="001A0326"/>
    <w:rsid w:val="001B1179"/>
    <w:rsid w:val="001B2CDD"/>
    <w:rsid w:val="001B3C45"/>
    <w:rsid w:val="001B4518"/>
    <w:rsid w:val="001B71B9"/>
    <w:rsid w:val="001B7D2D"/>
    <w:rsid w:val="001C32A4"/>
    <w:rsid w:val="001D2C41"/>
    <w:rsid w:val="001D2ECB"/>
    <w:rsid w:val="001D4149"/>
    <w:rsid w:val="001E2637"/>
    <w:rsid w:val="001E7160"/>
    <w:rsid w:val="001F241F"/>
    <w:rsid w:val="001F3B72"/>
    <w:rsid w:val="001F771D"/>
    <w:rsid w:val="00204C07"/>
    <w:rsid w:val="002062E4"/>
    <w:rsid w:val="00207A77"/>
    <w:rsid w:val="0022195F"/>
    <w:rsid w:val="00221AFC"/>
    <w:rsid w:val="00224478"/>
    <w:rsid w:val="00230BCE"/>
    <w:rsid w:val="0023308A"/>
    <w:rsid w:val="00233F03"/>
    <w:rsid w:val="00235334"/>
    <w:rsid w:val="002415A4"/>
    <w:rsid w:val="00244622"/>
    <w:rsid w:val="00252EA3"/>
    <w:rsid w:val="002626EE"/>
    <w:rsid w:val="002630A6"/>
    <w:rsid w:val="00271865"/>
    <w:rsid w:val="00275538"/>
    <w:rsid w:val="00280F85"/>
    <w:rsid w:val="002904CC"/>
    <w:rsid w:val="00291A93"/>
    <w:rsid w:val="002B30EB"/>
    <w:rsid w:val="002B5466"/>
    <w:rsid w:val="002C24BA"/>
    <w:rsid w:val="002C4A7A"/>
    <w:rsid w:val="002E3837"/>
    <w:rsid w:val="002F7BC8"/>
    <w:rsid w:val="00301B26"/>
    <w:rsid w:val="003055E4"/>
    <w:rsid w:val="00311ED4"/>
    <w:rsid w:val="003309A4"/>
    <w:rsid w:val="00332290"/>
    <w:rsid w:val="003374EA"/>
    <w:rsid w:val="003467AF"/>
    <w:rsid w:val="00354036"/>
    <w:rsid w:val="00361627"/>
    <w:rsid w:val="00364EC3"/>
    <w:rsid w:val="00374755"/>
    <w:rsid w:val="0037706A"/>
    <w:rsid w:val="0038464F"/>
    <w:rsid w:val="00387F19"/>
    <w:rsid w:val="00390479"/>
    <w:rsid w:val="0039407C"/>
    <w:rsid w:val="003A0185"/>
    <w:rsid w:val="003A0B58"/>
    <w:rsid w:val="003A6060"/>
    <w:rsid w:val="003B1A23"/>
    <w:rsid w:val="003B21A7"/>
    <w:rsid w:val="003B5011"/>
    <w:rsid w:val="003B61D1"/>
    <w:rsid w:val="003B7106"/>
    <w:rsid w:val="003B77C7"/>
    <w:rsid w:val="003C176F"/>
    <w:rsid w:val="003C2E9F"/>
    <w:rsid w:val="003D3B20"/>
    <w:rsid w:val="003D49D6"/>
    <w:rsid w:val="003E040C"/>
    <w:rsid w:val="003E20C6"/>
    <w:rsid w:val="003E2AB0"/>
    <w:rsid w:val="003E5364"/>
    <w:rsid w:val="003E7E86"/>
    <w:rsid w:val="003F4B50"/>
    <w:rsid w:val="00406AEF"/>
    <w:rsid w:val="00410AE1"/>
    <w:rsid w:val="00410EF1"/>
    <w:rsid w:val="00412414"/>
    <w:rsid w:val="00412705"/>
    <w:rsid w:val="004201C6"/>
    <w:rsid w:val="00424548"/>
    <w:rsid w:val="004249BA"/>
    <w:rsid w:val="00427A24"/>
    <w:rsid w:val="004302BC"/>
    <w:rsid w:val="00431CE5"/>
    <w:rsid w:val="004344CC"/>
    <w:rsid w:val="004461A8"/>
    <w:rsid w:val="004500C4"/>
    <w:rsid w:val="00460699"/>
    <w:rsid w:val="00461CE8"/>
    <w:rsid w:val="004624C8"/>
    <w:rsid w:val="004631D4"/>
    <w:rsid w:val="00467239"/>
    <w:rsid w:val="004761D6"/>
    <w:rsid w:val="0048299B"/>
    <w:rsid w:val="0048590C"/>
    <w:rsid w:val="004901CD"/>
    <w:rsid w:val="004A5D60"/>
    <w:rsid w:val="004B1A4F"/>
    <w:rsid w:val="004B4E23"/>
    <w:rsid w:val="004B5766"/>
    <w:rsid w:val="004C24FE"/>
    <w:rsid w:val="004C31B8"/>
    <w:rsid w:val="004C385A"/>
    <w:rsid w:val="004C4C1B"/>
    <w:rsid w:val="004C51E4"/>
    <w:rsid w:val="0050144D"/>
    <w:rsid w:val="0050211C"/>
    <w:rsid w:val="00503DBA"/>
    <w:rsid w:val="005101AA"/>
    <w:rsid w:val="00512CA8"/>
    <w:rsid w:val="005216F9"/>
    <w:rsid w:val="005224F0"/>
    <w:rsid w:val="0052596B"/>
    <w:rsid w:val="00531663"/>
    <w:rsid w:val="00536026"/>
    <w:rsid w:val="00543F6F"/>
    <w:rsid w:val="005466CC"/>
    <w:rsid w:val="00557B5D"/>
    <w:rsid w:val="00564D14"/>
    <w:rsid w:val="005759BB"/>
    <w:rsid w:val="00585980"/>
    <w:rsid w:val="0058681A"/>
    <w:rsid w:val="0059032A"/>
    <w:rsid w:val="00590365"/>
    <w:rsid w:val="00590E54"/>
    <w:rsid w:val="005A2CA4"/>
    <w:rsid w:val="005A7E61"/>
    <w:rsid w:val="005C1288"/>
    <w:rsid w:val="005C30CC"/>
    <w:rsid w:val="005C31A2"/>
    <w:rsid w:val="005C34E2"/>
    <w:rsid w:val="005C4810"/>
    <w:rsid w:val="005C6065"/>
    <w:rsid w:val="005D338C"/>
    <w:rsid w:val="005D6156"/>
    <w:rsid w:val="005D6424"/>
    <w:rsid w:val="005E2AAA"/>
    <w:rsid w:val="006007EC"/>
    <w:rsid w:val="00600A94"/>
    <w:rsid w:val="00604ACB"/>
    <w:rsid w:val="00624E6C"/>
    <w:rsid w:val="00625171"/>
    <w:rsid w:val="006352FE"/>
    <w:rsid w:val="00635D7B"/>
    <w:rsid w:val="0063635F"/>
    <w:rsid w:val="0064288C"/>
    <w:rsid w:val="00643879"/>
    <w:rsid w:val="00644783"/>
    <w:rsid w:val="00652DCD"/>
    <w:rsid w:val="00655E99"/>
    <w:rsid w:val="00656828"/>
    <w:rsid w:val="006679BB"/>
    <w:rsid w:val="00670127"/>
    <w:rsid w:val="0067069E"/>
    <w:rsid w:val="00670A93"/>
    <w:rsid w:val="00683805"/>
    <w:rsid w:val="006864DB"/>
    <w:rsid w:val="00687A68"/>
    <w:rsid w:val="0069073A"/>
    <w:rsid w:val="006A3DCF"/>
    <w:rsid w:val="006A45BC"/>
    <w:rsid w:val="006B3DE0"/>
    <w:rsid w:val="006B62B0"/>
    <w:rsid w:val="006B75FB"/>
    <w:rsid w:val="006C04C5"/>
    <w:rsid w:val="006C1F94"/>
    <w:rsid w:val="006C6FF3"/>
    <w:rsid w:val="006F2467"/>
    <w:rsid w:val="006F76DB"/>
    <w:rsid w:val="007009CE"/>
    <w:rsid w:val="00717A0C"/>
    <w:rsid w:val="00722F48"/>
    <w:rsid w:val="00737BE6"/>
    <w:rsid w:val="007414A3"/>
    <w:rsid w:val="00744F59"/>
    <w:rsid w:val="00747BDF"/>
    <w:rsid w:val="0076303C"/>
    <w:rsid w:val="00763F90"/>
    <w:rsid w:val="00765A2C"/>
    <w:rsid w:val="00767328"/>
    <w:rsid w:val="0077498B"/>
    <w:rsid w:val="007A25EB"/>
    <w:rsid w:val="007A4E35"/>
    <w:rsid w:val="007B1F6B"/>
    <w:rsid w:val="007B755E"/>
    <w:rsid w:val="007C6D6A"/>
    <w:rsid w:val="007D410B"/>
    <w:rsid w:val="007D4943"/>
    <w:rsid w:val="007E7139"/>
    <w:rsid w:val="007F3396"/>
    <w:rsid w:val="008078F5"/>
    <w:rsid w:val="00811BCD"/>
    <w:rsid w:val="0082027B"/>
    <w:rsid w:val="008267C0"/>
    <w:rsid w:val="008277FB"/>
    <w:rsid w:val="00827D9A"/>
    <w:rsid w:val="00833231"/>
    <w:rsid w:val="00834484"/>
    <w:rsid w:val="008430B7"/>
    <w:rsid w:val="00844F2D"/>
    <w:rsid w:val="00853956"/>
    <w:rsid w:val="00855746"/>
    <w:rsid w:val="00861C3F"/>
    <w:rsid w:val="00874A24"/>
    <w:rsid w:val="00882C69"/>
    <w:rsid w:val="00885C56"/>
    <w:rsid w:val="008960F2"/>
    <w:rsid w:val="008A077E"/>
    <w:rsid w:val="008A30E6"/>
    <w:rsid w:val="008C0884"/>
    <w:rsid w:val="008C3F52"/>
    <w:rsid w:val="008C439A"/>
    <w:rsid w:val="008D33AC"/>
    <w:rsid w:val="008D3BEB"/>
    <w:rsid w:val="008E4793"/>
    <w:rsid w:val="008F68D2"/>
    <w:rsid w:val="008F760F"/>
    <w:rsid w:val="009003D9"/>
    <w:rsid w:val="00901B22"/>
    <w:rsid w:val="00903D07"/>
    <w:rsid w:val="009048C2"/>
    <w:rsid w:val="009059B8"/>
    <w:rsid w:val="009060F1"/>
    <w:rsid w:val="00912697"/>
    <w:rsid w:val="00913BFB"/>
    <w:rsid w:val="009151ED"/>
    <w:rsid w:val="00920886"/>
    <w:rsid w:val="009235BB"/>
    <w:rsid w:val="0092742A"/>
    <w:rsid w:val="009316CB"/>
    <w:rsid w:val="009345E4"/>
    <w:rsid w:val="00951119"/>
    <w:rsid w:val="0095291D"/>
    <w:rsid w:val="00953AF3"/>
    <w:rsid w:val="009621A4"/>
    <w:rsid w:val="00972B10"/>
    <w:rsid w:val="0097606D"/>
    <w:rsid w:val="0097629C"/>
    <w:rsid w:val="009774A1"/>
    <w:rsid w:val="0098141D"/>
    <w:rsid w:val="009817E6"/>
    <w:rsid w:val="00981CB7"/>
    <w:rsid w:val="009828B4"/>
    <w:rsid w:val="009832DA"/>
    <w:rsid w:val="009845DB"/>
    <w:rsid w:val="00985FE3"/>
    <w:rsid w:val="00991B93"/>
    <w:rsid w:val="00997276"/>
    <w:rsid w:val="009A5C6A"/>
    <w:rsid w:val="009B608D"/>
    <w:rsid w:val="009C79A4"/>
    <w:rsid w:val="009D0F3D"/>
    <w:rsid w:val="009D13BB"/>
    <w:rsid w:val="009D1A27"/>
    <w:rsid w:val="009E1E71"/>
    <w:rsid w:val="009E3DB0"/>
    <w:rsid w:val="009E7537"/>
    <w:rsid w:val="009E7B5A"/>
    <w:rsid w:val="009F3991"/>
    <w:rsid w:val="009F5C11"/>
    <w:rsid w:val="00A002B1"/>
    <w:rsid w:val="00A02719"/>
    <w:rsid w:val="00A02C2A"/>
    <w:rsid w:val="00A02D31"/>
    <w:rsid w:val="00A0797E"/>
    <w:rsid w:val="00A128EC"/>
    <w:rsid w:val="00A16522"/>
    <w:rsid w:val="00A176CE"/>
    <w:rsid w:val="00A20072"/>
    <w:rsid w:val="00A209B5"/>
    <w:rsid w:val="00A22FD3"/>
    <w:rsid w:val="00A23927"/>
    <w:rsid w:val="00A428AB"/>
    <w:rsid w:val="00A568E4"/>
    <w:rsid w:val="00A570BC"/>
    <w:rsid w:val="00A641B4"/>
    <w:rsid w:val="00A65ADF"/>
    <w:rsid w:val="00A66F85"/>
    <w:rsid w:val="00A75C02"/>
    <w:rsid w:val="00A77ABD"/>
    <w:rsid w:val="00A806CB"/>
    <w:rsid w:val="00A84D6A"/>
    <w:rsid w:val="00AB3C04"/>
    <w:rsid w:val="00AB4DE5"/>
    <w:rsid w:val="00AC18BA"/>
    <w:rsid w:val="00AF55B0"/>
    <w:rsid w:val="00B03993"/>
    <w:rsid w:val="00B0749D"/>
    <w:rsid w:val="00B10649"/>
    <w:rsid w:val="00B12D00"/>
    <w:rsid w:val="00B17216"/>
    <w:rsid w:val="00B3711D"/>
    <w:rsid w:val="00B40620"/>
    <w:rsid w:val="00B410A5"/>
    <w:rsid w:val="00B432EB"/>
    <w:rsid w:val="00B46FA9"/>
    <w:rsid w:val="00B52554"/>
    <w:rsid w:val="00B52A2C"/>
    <w:rsid w:val="00B63CF4"/>
    <w:rsid w:val="00B677AD"/>
    <w:rsid w:val="00B74DF5"/>
    <w:rsid w:val="00B75C95"/>
    <w:rsid w:val="00B767C2"/>
    <w:rsid w:val="00B77C06"/>
    <w:rsid w:val="00B8415C"/>
    <w:rsid w:val="00B8665C"/>
    <w:rsid w:val="00BA1782"/>
    <w:rsid w:val="00BA22E6"/>
    <w:rsid w:val="00BA2D6A"/>
    <w:rsid w:val="00BB2DD1"/>
    <w:rsid w:val="00BB5DE7"/>
    <w:rsid w:val="00BB787B"/>
    <w:rsid w:val="00BC2F5C"/>
    <w:rsid w:val="00BE597D"/>
    <w:rsid w:val="00BF245C"/>
    <w:rsid w:val="00BF604E"/>
    <w:rsid w:val="00BF7CF5"/>
    <w:rsid w:val="00C061E6"/>
    <w:rsid w:val="00C10C39"/>
    <w:rsid w:val="00C114D6"/>
    <w:rsid w:val="00C1609B"/>
    <w:rsid w:val="00C203D1"/>
    <w:rsid w:val="00C23F59"/>
    <w:rsid w:val="00C255B8"/>
    <w:rsid w:val="00C265FE"/>
    <w:rsid w:val="00C30D8D"/>
    <w:rsid w:val="00C33299"/>
    <w:rsid w:val="00C36A39"/>
    <w:rsid w:val="00C437C7"/>
    <w:rsid w:val="00C6164E"/>
    <w:rsid w:val="00C63715"/>
    <w:rsid w:val="00C66081"/>
    <w:rsid w:val="00C71F4C"/>
    <w:rsid w:val="00C74F8B"/>
    <w:rsid w:val="00C7750C"/>
    <w:rsid w:val="00C800DC"/>
    <w:rsid w:val="00C90657"/>
    <w:rsid w:val="00C93BDC"/>
    <w:rsid w:val="00CA2710"/>
    <w:rsid w:val="00CA2AC3"/>
    <w:rsid w:val="00CA5DE5"/>
    <w:rsid w:val="00CC0480"/>
    <w:rsid w:val="00CC224D"/>
    <w:rsid w:val="00CC42AD"/>
    <w:rsid w:val="00CD7C18"/>
    <w:rsid w:val="00CE7E96"/>
    <w:rsid w:val="00CF4BAB"/>
    <w:rsid w:val="00D264EE"/>
    <w:rsid w:val="00D347D7"/>
    <w:rsid w:val="00D34B40"/>
    <w:rsid w:val="00D35BDB"/>
    <w:rsid w:val="00D40B83"/>
    <w:rsid w:val="00D429A7"/>
    <w:rsid w:val="00D47250"/>
    <w:rsid w:val="00D50695"/>
    <w:rsid w:val="00D527C2"/>
    <w:rsid w:val="00D53608"/>
    <w:rsid w:val="00D5488B"/>
    <w:rsid w:val="00D564A1"/>
    <w:rsid w:val="00D56548"/>
    <w:rsid w:val="00D57A08"/>
    <w:rsid w:val="00D601FD"/>
    <w:rsid w:val="00D6729D"/>
    <w:rsid w:val="00D72F6F"/>
    <w:rsid w:val="00D776EF"/>
    <w:rsid w:val="00D80113"/>
    <w:rsid w:val="00D80D2A"/>
    <w:rsid w:val="00D83724"/>
    <w:rsid w:val="00D915AD"/>
    <w:rsid w:val="00D9281B"/>
    <w:rsid w:val="00DA5B99"/>
    <w:rsid w:val="00DA61A8"/>
    <w:rsid w:val="00DB40D3"/>
    <w:rsid w:val="00DD06F8"/>
    <w:rsid w:val="00DD68DC"/>
    <w:rsid w:val="00DF2D02"/>
    <w:rsid w:val="00DF6970"/>
    <w:rsid w:val="00E05DBF"/>
    <w:rsid w:val="00E11A8D"/>
    <w:rsid w:val="00E24F45"/>
    <w:rsid w:val="00E31800"/>
    <w:rsid w:val="00E365CA"/>
    <w:rsid w:val="00E37A54"/>
    <w:rsid w:val="00E40076"/>
    <w:rsid w:val="00E535AA"/>
    <w:rsid w:val="00E6106C"/>
    <w:rsid w:val="00E616DA"/>
    <w:rsid w:val="00E70577"/>
    <w:rsid w:val="00E77754"/>
    <w:rsid w:val="00E902F8"/>
    <w:rsid w:val="00E9057A"/>
    <w:rsid w:val="00EA275D"/>
    <w:rsid w:val="00EA7443"/>
    <w:rsid w:val="00EB11E1"/>
    <w:rsid w:val="00ED4F95"/>
    <w:rsid w:val="00ED683A"/>
    <w:rsid w:val="00EE449A"/>
    <w:rsid w:val="00EF2D49"/>
    <w:rsid w:val="00EF720E"/>
    <w:rsid w:val="00F05EA2"/>
    <w:rsid w:val="00F060F8"/>
    <w:rsid w:val="00F06102"/>
    <w:rsid w:val="00F06453"/>
    <w:rsid w:val="00F10E3A"/>
    <w:rsid w:val="00F14452"/>
    <w:rsid w:val="00F14743"/>
    <w:rsid w:val="00F242B6"/>
    <w:rsid w:val="00F27BC3"/>
    <w:rsid w:val="00F302B4"/>
    <w:rsid w:val="00F3444A"/>
    <w:rsid w:val="00F35D3D"/>
    <w:rsid w:val="00F41A25"/>
    <w:rsid w:val="00F4612E"/>
    <w:rsid w:val="00F46AE6"/>
    <w:rsid w:val="00F46CE4"/>
    <w:rsid w:val="00F578B9"/>
    <w:rsid w:val="00F63AE9"/>
    <w:rsid w:val="00F64E5F"/>
    <w:rsid w:val="00F64F29"/>
    <w:rsid w:val="00F71F9E"/>
    <w:rsid w:val="00F72DCE"/>
    <w:rsid w:val="00F82D52"/>
    <w:rsid w:val="00F84F2B"/>
    <w:rsid w:val="00FA2AF3"/>
    <w:rsid w:val="00FA2F85"/>
    <w:rsid w:val="00FA35BD"/>
    <w:rsid w:val="00FC2A96"/>
    <w:rsid w:val="00FC3EF3"/>
    <w:rsid w:val="00FC5B38"/>
    <w:rsid w:val="00FC7986"/>
    <w:rsid w:val="00FD02F2"/>
    <w:rsid w:val="00FD0721"/>
    <w:rsid w:val="00FD0B41"/>
    <w:rsid w:val="00FE2B97"/>
    <w:rsid w:val="00FE33CC"/>
    <w:rsid w:val="00FE3DE3"/>
    <w:rsid w:val="00FF4B80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D6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0305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30BCE"/>
    <w:pPr>
      <w:ind w:firstLineChars="200" w:firstLine="420"/>
    </w:pPr>
  </w:style>
  <w:style w:type="character" w:styleId="a8">
    <w:name w:val="annotation reference"/>
    <w:basedOn w:val="a0"/>
    <w:rsid w:val="009151ED"/>
    <w:rPr>
      <w:sz w:val="21"/>
      <w:szCs w:val="21"/>
    </w:rPr>
  </w:style>
  <w:style w:type="paragraph" w:styleId="a9">
    <w:name w:val="annotation text"/>
    <w:basedOn w:val="a"/>
    <w:link w:val="Char0"/>
    <w:rsid w:val="009151ED"/>
    <w:pPr>
      <w:jc w:val="left"/>
    </w:pPr>
  </w:style>
  <w:style w:type="character" w:customStyle="1" w:styleId="Char0">
    <w:name w:val="批注文字 Char"/>
    <w:basedOn w:val="a0"/>
    <w:link w:val="a9"/>
    <w:rsid w:val="009151ED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rsid w:val="009151ED"/>
    <w:rPr>
      <w:b/>
      <w:bCs/>
    </w:rPr>
  </w:style>
  <w:style w:type="character" w:customStyle="1" w:styleId="Char1">
    <w:name w:val="批注主题 Char"/>
    <w:basedOn w:val="Char0"/>
    <w:link w:val="aa"/>
    <w:rsid w:val="009151ED"/>
    <w:rPr>
      <w:b/>
      <w:bCs/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FD0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D6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0305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30BCE"/>
    <w:pPr>
      <w:ind w:firstLineChars="200" w:firstLine="420"/>
    </w:pPr>
  </w:style>
  <w:style w:type="character" w:styleId="a8">
    <w:name w:val="annotation reference"/>
    <w:basedOn w:val="a0"/>
    <w:rsid w:val="009151ED"/>
    <w:rPr>
      <w:sz w:val="21"/>
      <w:szCs w:val="21"/>
    </w:rPr>
  </w:style>
  <w:style w:type="paragraph" w:styleId="a9">
    <w:name w:val="annotation text"/>
    <w:basedOn w:val="a"/>
    <w:link w:val="Char0"/>
    <w:rsid w:val="009151ED"/>
    <w:pPr>
      <w:jc w:val="left"/>
    </w:pPr>
  </w:style>
  <w:style w:type="character" w:customStyle="1" w:styleId="Char0">
    <w:name w:val="批注文字 Char"/>
    <w:basedOn w:val="a0"/>
    <w:link w:val="a9"/>
    <w:rsid w:val="009151ED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rsid w:val="009151ED"/>
    <w:rPr>
      <w:b/>
      <w:bCs/>
    </w:rPr>
  </w:style>
  <w:style w:type="character" w:customStyle="1" w:styleId="Char1">
    <w:name w:val="批注主题 Char"/>
    <w:basedOn w:val="Char0"/>
    <w:link w:val="aa"/>
    <w:rsid w:val="009151ED"/>
    <w:rPr>
      <w:b/>
      <w:bCs/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FD0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110\Local%20Settings\Temporary%20Internet%20Files\Content.IE5\UDQBM6T4\&#31354;&#30333;&#35268;&#33539;&#25991;&#26412;%5b1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3C2F-9B2C-42BD-9AAF-B7412B4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空白规范文本[1]</Template>
  <TotalTime>36</TotalTime>
  <Pages>2</Pages>
  <Words>63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user</cp:lastModifiedBy>
  <cp:revision>15</cp:revision>
  <cp:lastPrinted>2011-04-28T03:19:00Z</cp:lastPrinted>
  <dcterms:created xsi:type="dcterms:W3CDTF">2017-12-25T08:42:00Z</dcterms:created>
  <dcterms:modified xsi:type="dcterms:W3CDTF">2017-12-27T05:49:00Z</dcterms:modified>
</cp:coreProperties>
</file>